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C2" w:rsidRDefault="00986EC2" w:rsidP="00540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86EC2" w:rsidRDefault="00986EC2" w:rsidP="0054028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по обществознанию составлена в соответствии с Федеральным компонентом государственного образовательного стандарта общего образования (</w:t>
      </w:r>
      <w:smartTag w:uri="urn:schemas-microsoft-com:office:smarttags" w:element="metricconverter">
        <w:smartTagPr>
          <w:attr w:name="ProductID" w:val="2004 г"/>
        </w:smartTagPr>
        <w:r>
          <w:rPr>
            <w:sz w:val="24"/>
            <w:szCs w:val="24"/>
          </w:rPr>
          <w:t>2004 г</w:t>
        </w:r>
      </w:smartTag>
      <w:r>
        <w:rPr>
          <w:sz w:val="24"/>
          <w:szCs w:val="24"/>
        </w:rPr>
        <w:t xml:space="preserve">.). Рабочая программа составлена с учетом изучения предмета в объеме 1 час в неделю (35 ч.). </w:t>
      </w:r>
    </w:p>
    <w:p w:rsidR="00986EC2" w:rsidRDefault="00986EC2" w:rsidP="00540284">
      <w:pPr>
        <w:jc w:val="both"/>
        <w:rPr>
          <w:sz w:val="24"/>
          <w:szCs w:val="24"/>
        </w:rPr>
      </w:pPr>
    </w:p>
    <w:p w:rsidR="00986EC2" w:rsidRDefault="00986EC2" w:rsidP="00540284">
      <w:pPr>
        <w:jc w:val="both"/>
        <w:rPr>
          <w:sz w:val="24"/>
          <w:szCs w:val="24"/>
        </w:rPr>
      </w:pPr>
    </w:p>
    <w:p w:rsidR="00986EC2" w:rsidRDefault="00986EC2" w:rsidP="0054028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Нормативно-правовая основа рабочей программы по обществознанию:</w:t>
      </w:r>
    </w:p>
    <w:p w:rsidR="00986EC2" w:rsidRDefault="00986EC2" w:rsidP="00540284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Закон Российской Федерации от 10.07.1992 №3266-1 «Об образовании» (в редакции Федерального закона от 17.07.2009 №148-ФЗ)</w:t>
      </w:r>
    </w:p>
    <w:p w:rsidR="00986EC2" w:rsidRDefault="00986EC2" w:rsidP="00540284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986EC2" w:rsidRDefault="00986EC2" w:rsidP="00540284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986EC2" w:rsidRDefault="00986EC2" w:rsidP="00540284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Минобрнауки </w:t>
      </w:r>
      <w:hyperlink r:id="rId7" w:tgtFrame="_blank" w:history="1">
        <w:r>
          <w:rPr>
            <w:rStyle w:val="Hyperlink"/>
            <w:color w:val="auto"/>
            <w:sz w:val="24"/>
            <w:szCs w:val="24"/>
            <w:u w:val="none"/>
          </w:rPr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2011/2012учебный год»</w:t>
        </w:r>
      </w:hyperlink>
    </w:p>
    <w:p w:rsidR="00986EC2" w:rsidRDefault="00986EC2" w:rsidP="00540284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общеобразовательного учреждения на 2014-2015 учебный год.</w:t>
      </w:r>
    </w:p>
    <w:p w:rsidR="00986EC2" w:rsidRDefault="00986EC2" w:rsidP="00540284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Годовой календарный график общеобразовательного учреждения на 2014-2015 учебный год.</w:t>
      </w:r>
    </w:p>
    <w:p w:rsidR="00986EC2" w:rsidRDefault="00986EC2" w:rsidP="00540284">
      <w:pPr>
        <w:shd w:val="clear" w:color="auto" w:fill="FFFFFF"/>
        <w:ind w:left="-360"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Материалы для рабочей программы разработаны на основе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к учебнику Боголюбова Л.Н. </w:t>
      </w:r>
      <w:r>
        <w:rPr>
          <w:bCs/>
          <w:sz w:val="24"/>
          <w:szCs w:val="24"/>
        </w:rPr>
        <w:t>Обществознание. 6-9 класс (Л.Н. Боголюбов, Н.И. Городецкая, Л.Ф. Иванова)</w:t>
      </w:r>
      <w:r>
        <w:rPr>
          <w:sz w:val="24"/>
          <w:szCs w:val="24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</w:t>
      </w:r>
    </w:p>
    <w:p w:rsidR="00986EC2" w:rsidRDefault="00986EC2" w:rsidP="00540284">
      <w:pPr>
        <w:shd w:val="clear" w:color="auto" w:fill="FFFFFF"/>
        <w:ind w:left="-360"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Обществознание: программы общеобразовательных учреждений. 6-11 классы. – М.: Просвещение, 2010. </w:t>
      </w:r>
    </w:p>
    <w:p w:rsidR="00986EC2" w:rsidRDefault="00986EC2" w:rsidP="00540284">
      <w:pPr>
        <w:shd w:val="clear" w:color="auto" w:fill="FFFFFF"/>
        <w:ind w:left="-360" w:firstLine="54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Учебник: </w:t>
      </w:r>
      <w:r>
        <w:rPr>
          <w:b/>
          <w:bCs/>
          <w:sz w:val="24"/>
          <w:szCs w:val="24"/>
        </w:rPr>
        <w:t>Л.Н. Боголюбов, Н.И. Городецкая, Л.Ф. Иванова. Обществознание. 7 класс. – М: Просвещение, 2011.</w:t>
      </w:r>
    </w:p>
    <w:p w:rsidR="00986EC2" w:rsidRDefault="00986EC2" w:rsidP="00540284">
      <w:pPr>
        <w:pStyle w:val="BodyTextIndent2"/>
        <w:spacing w:before="480" w:line="240" w:lineRule="auto"/>
        <w:ind w:firstLine="540"/>
        <w:rPr>
          <w:b/>
          <w:i/>
          <w:sz w:val="24"/>
        </w:rPr>
      </w:pPr>
      <w:r>
        <w:rPr>
          <w:b/>
          <w:i/>
          <w:sz w:val="24"/>
        </w:rPr>
        <w:t>Изучение обществознания направлено на достижение следующих целей:</w:t>
      </w:r>
    </w:p>
    <w:p w:rsidR="00986EC2" w:rsidRDefault="00986EC2" w:rsidP="00540284">
      <w:pPr>
        <w:widowControl/>
        <w:numPr>
          <w:ilvl w:val="0"/>
          <w:numId w:val="2"/>
        </w:numPr>
        <w:autoSpaceDE/>
        <w:adjustRightInd/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</w:t>
      </w:r>
      <w:r>
        <w:rPr>
          <w:sz w:val="24"/>
          <w:szCs w:val="24"/>
        </w:rPr>
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</w:r>
    </w:p>
    <w:p w:rsidR="00986EC2" w:rsidRDefault="00986EC2" w:rsidP="00540284">
      <w:pPr>
        <w:widowControl/>
        <w:numPr>
          <w:ilvl w:val="0"/>
          <w:numId w:val="2"/>
        </w:numPr>
        <w:autoSpaceDE/>
        <w:adjustRightInd/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воспитание</w:t>
      </w:r>
      <w:r>
        <w:rPr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демократическим ценностям, закрепленным в Конституции Российской Федерации;</w:t>
      </w:r>
    </w:p>
    <w:p w:rsidR="00986EC2" w:rsidRDefault="00986EC2" w:rsidP="00540284">
      <w:pPr>
        <w:widowControl/>
        <w:numPr>
          <w:ilvl w:val="0"/>
          <w:numId w:val="2"/>
        </w:numPr>
        <w:autoSpaceDE/>
        <w:adjustRightInd/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освоение </w:t>
      </w:r>
      <w:r>
        <w:rPr>
          <w:sz w:val="24"/>
          <w:szCs w:val="24"/>
        </w:rPr>
        <w:t xml:space="preserve">на уровне функциональной грамотности системы </w:t>
      </w:r>
      <w:r>
        <w:rPr>
          <w:b/>
          <w:sz w:val="24"/>
          <w:szCs w:val="24"/>
        </w:rPr>
        <w:t xml:space="preserve">знаний, </w:t>
      </w:r>
      <w:r>
        <w:rPr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отношений; </w:t>
      </w:r>
    </w:p>
    <w:p w:rsidR="00986EC2" w:rsidRDefault="00986EC2" w:rsidP="00540284">
      <w:pPr>
        <w:widowControl/>
        <w:numPr>
          <w:ilvl w:val="0"/>
          <w:numId w:val="2"/>
        </w:numPr>
        <w:autoSpaceDE/>
        <w:adjustRightInd/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</w:t>
      </w:r>
      <w:r>
        <w:rPr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986EC2" w:rsidRDefault="00986EC2" w:rsidP="00540284">
      <w:pPr>
        <w:widowControl/>
        <w:numPr>
          <w:ilvl w:val="0"/>
          <w:numId w:val="2"/>
        </w:numPr>
        <w:autoSpaceDE/>
        <w:adjustRightInd/>
        <w:spacing w:before="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формирование опыта</w:t>
      </w:r>
      <w:r>
        <w:rPr>
          <w:sz w:val="24"/>
          <w:szCs w:val="24"/>
        </w:rPr>
        <w:t xml:space="preserve"> применения полученных знаний для решения типичных задач в области социальных отношений; в межличностных отношениях; самостоятельной познавательной деятельности; </w:t>
      </w:r>
    </w:p>
    <w:p w:rsidR="00986EC2" w:rsidRDefault="00986EC2" w:rsidP="00540284">
      <w:pPr>
        <w:widowControl/>
        <w:autoSpaceDE/>
        <w:adjustRightInd/>
        <w:spacing w:before="40"/>
        <w:jc w:val="both"/>
        <w:rPr>
          <w:b/>
          <w:sz w:val="24"/>
          <w:szCs w:val="24"/>
        </w:rPr>
      </w:pPr>
    </w:p>
    <w:p w:rsidR="00986EC2" w:rsidRDefault="00986EC2" w:rsidP="00540284">
      <w:pPr>
        <w:widowControl/>
        <w:autoSpaceDE/>
        <w:adjustRightInd/>
        <w:spacing w:before="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результате изучения обществознания ученик должен:</w:t>
      </w:r>
    </w:p>
    <w:p w:rsidR="00986EC2" w:rsidRDefault="00986EC2" w:rsidP="00540284">
      <w:pPr>
        <w:pStyle w:val="PlainText"/>
        <w:spacing w:before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</w:t>
      </w:r>
    </w:p>
    <w:p w:rsidR="00986EC2" w:rsidRDefault="00986EC2" w:rsidP="00540284">
      <w:pPr>
        <w:pStyle w:val="BodyTextIndent2"/>
        <w:numPr>
          <w:ilvl w:val="0"/>
          <w:numId w:val="3"/>
        </w:numPr>
        <w:spacing w:before="60" w:line="240" w:lineRule="auto"/>
        <w:rPr>
          <w:sz w:val="24"/>
        </w:rPr>
      </w:pPr>
      <w:r>
        <w:rPr>
          <w:sz w:val="24"/>
        </w:rPr>
        <w:t>Способы  взаимодействия человека с другими людьми;</w:t>
      </w:r>
    </w:p>
    <w:p w:rsidR="00986EC2" w:rsidRDefault="00986EC2" w:rsidP="00540284">
      <w:pPr>
        <w:pStyle w:val="BodyTextIndent2"/>
        <w:numPr>
          <w:ilvl w:val="0"/>
          <w:numId w:val="3"/>
        </w:numPr>
        <w:spacing w:before="60" w:line="240" w:lineRule="auto"/>
        <w:rPr>
          <w:sz w:val="24"/>
        </w:rPr>
      </w:pPr>
      <w:r>
        <w:rPr>
          <w:sz w:val="24"/>
        </w:rPr>
        <w:t>содержание и значение социальных норм, регулирующих общественные отношения;</w:t>
      </w:r>
    </w:p>
    <w:p w:rsidR="00986EC2" w:rsidRDefault="00986EC2" w:rsidP="00540284">
      <w:pPr>
        <w:pStyle w:val="PlainText"/>
        <w:spacing w:before="24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986EC2" w:rsidRDefault="00986EC2" w:rsidP="00540284">
      <w:pPr>
        <w:widowControl/>
        <w:numPr>
          <w:ilvl w:val="0"/>
          <w:numId w:val="4"/>
        </w:numPr>
        <w:autoSpaceDE/>
        <w:adjustRightInd/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описывать</w:t>
      </w:r>
      <w:r>
        <w:rPr>
          <w:sz w:val="24"/>
          <w:szCs w:val="24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86EC2" w:rsidRDefault="00986EC2" w:rsidP="00540284">
      <w:pPr>
        <w:widowControl/>
        <w:numPr>
          <w:ilvl w:val="0"/>
          <w:numId w:val="4"/>
        </w:numPr>
        <w:autoSpaceDE/>
        <w:adjustRightInd/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сравнивать</w:t>
      </w:r>
      <w:r>
        <w:rPr>
          <w:sz w:val="24"/>
          <w:szCs w:val="24"/>
        </w:rPr>
        <w:t xml:space="preserve"> социальные объекты, суждения об обществе и человеке, выявлять их общие черты и различия; </w:t>
      </w:r>
    </w:p>
    <w:p w:rsidR="00986EC2" w:rsidRDefault="00986EC2" w:rsidP="00540284">
      <w:pPr>
        <w:widowControl/>
        <w:numPr>
          <w:ilvl w:val="0"/>
          <w:numId w:val="4"/>
        </w:numPr>
        <w:autoSpaceDE/>
        <w:adjustRightInd/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приводить примеры</w:t>
      </w:r>
      <w:r>
        <w:rPr>
          <w:sz w:val="24"/>
          <w:szCs w:val="24"/>
        </w:rPr>
        <w:t xml:space="preserve"> социальных отношений; ситуаций, регулируемых различными видами социальных норм; деятельности людей в различных сферах;</w:t>
      </w:r>
    </w:p>
    <w:p w:rsidR="00986EC2" w:rsidRDefault="00986EC2" w:rsidP="00540284">
      <w:pPr>
        <w:widowControl/>
        <w:numPr>
          <w:ilvl w:val="0"/>
          <w:numId w:val="4"/>
        </w:numPr>
        <w:autoSpaceDE/>
        <w:adjustRightInd/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оценивать</w:t>
      </w:r>
      <w:r>
        <w:rPr>
          <w:sz w:val="24"/>
          <w:szCs w:val="24"/>
        </w:rPr>
        <w:t xml:space="preserve"> поведение людей с точки зрения социальных норм, </w:t>
      </w:r>
    </w:p>
    <w:p w:rsidR="00986EC2" w:rsidRDefault="00986EC2" w:rsidP="00540284">
      <w:pPr>
        <w:widowControl/>
        <w:numPr>
          <w:ilvl w:val="0"/>
          <w:numId w:val="4"/>
        </w:numPr>
        <w:autoSpaceDE/>
        <w:adjustRightInd/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решать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рамках изученного материала познавательные и практические задачи,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отражающие типичные ситуации в различных сферах деятельности человека;</w:t>
      </w:r>
    </w:p>
    <w:p w:rsidR="00986EC2" w:rsidRDefault="00986EC2" w:rsidP="00540284">
      <w:pPr>
        <w:widowControl/>
        <w:numPr>
          <w:ilvl w:val="0"/>
          <w:numId w:val="4"/>
        </w:numPr>
        <w:autoSpaceDE/>
        <w:adjustRightInd/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поиск</w:t>
      </w:r>
      <w:r>
        <w:rPr>
          <w:sz w:val="24"/>
          <w:szCs w:val="24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</w:t>
      </w:r>
    </w:p>
    <w:p w:rsidR="00986EC2" w:rsidRDefault="00986EC2" w:rsidP="00540284">
      <w:pPr>
        <w:widowControl/>
        <w:numPr>
          <w:ilvl w:val="0"/>
          <w:numId w:val="4"/>
        </w:numPr>
        <w:autoSpaceDE/>
        <w:adjustRightInd/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4"/>
          <w:szCs w:val="24"/>
        </w:rPr>
        <w:t>для:</w:t>
      </w:r>
    </w:p>
    <w:p w:rsidR="00986EC2" w:rsidRDefault="00986EC2" w:rsidP="00540284">
      <w:pPr>
        <w:pStyle w:val="PlainText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986EC2" w:rsidRDefault="00986EC2" w:rsidP="00540284">
      <w:pPr>
        <w:pStyle w:val="PlainText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986EC2" w:rsidRDefault="00986EC2" w:rsidP="00540284">
      <w:pPr>
        <w:pStyle w:val="PlainText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986EC2" w:rsidRDefault="00986EC2" w:rsidP="00540284">
      <w:pPr>
        <w:pStyle w:val="PlainText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информации;</w:t>
      </w:r>
    </w:p>
    <w:p w:rsidR="00986EC2" w:rsidRDefault="00986EC2" w:rsidP="00540284">
      <w:pPr>
        <w:pStyle w:val="PlainText"/>
        <w:numPr>
          <w:ilvl w:val="0"/>
          <w:numId w:val="5"/>
        </w:num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986EC2" w:rsidRDefault="00986EC2" w:rsidP="00540284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986EC2" w:rsidRDefault="00986EC2" w:rsidP="005402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  <w:t>Учебно-тематический план</w:t>
      </w:r>
    </w:p>
    <w:p w:rsidR="00986EC2" w:rsidRDefault="00986EC2" w:rsidP="0054028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составлена с учетом изучения обществознания в объеме 1час в неделю (35 часов). </w:t>
      </w:r>
    </w:p>
    <w:p w:rsidR="00986EC2" w:rsidRDefault="00986EC2" w:rsidP="005402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098"/>
        <w:gridCol w:w="2269"/>
      </w:tblGrid>
      <w:tr w:rsidR="00986EC2" w:rsidTr="00540284">
        <w:trPr>
          <w:trHeight w:val="551"/>
        </w:trPr>
        <w:tc>
          <w:tcPr>
            <w:tcW w:w="993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6095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 раздела</w:t>
            </w:r>
          </w:p>
        </w:tc>
        <w:tc>
          <w:tcPr>
            <w:tcW w:w="2268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986EC2" w:rsidTr="00540284">
        <w:trPr>
          <w:trHeight w:val="459"/>
        </w:trPr>
        <w:tc>
          <w:tcPr>
            <w:tcW w:w="993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86EC2" w:rsidRDefault="00986EC2">
            <w:pPr>
              <w:spacing w:before="12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I. </w:t>
            </w:r>
            <w:r>
              <w:rPr>
                <w:b/>
                <w:sz w:val="24"/>
                <w:szCs w:val="24"/>
                <w:u w:val="single"/>
              </w:rPr>
              <w:t>Человек среди людей</w:t>
            </w:r>
          </w:p>
        </w:tc>
        <w:tc>
          <w:tcPr>
            <w:tcW w:w="2268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часов</w:t>
            </w:r>
          </w:p>
        </w:tc>
      </w:tr>
      <w:tr w:rsidR="00986EC2" w:rsidTr="00540284">
        <w:trPr>
          <w:trHeight w:val="495"/>
        </w:trPr>
        <w:tc>
          <w:tcPr>
            <w:tcW w:w="993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86EC2" w:rsidRDefault="00986EC2">
            <w:pPr>
              <w:spacing w:before="120" w:after="6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Человек и закон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часов</w:t>
            </w:r>
          </w:p>
        </w:tc>
      </w:tr>
      <w:tr w:rsidR="00986EC2" w:rsidTr="00540284">
        <w:trPr>
          <w:trHeight w:val="700"/>
        </w:trPr>
        <w:tc>
          <w:tcPr>
            <w:tcW w:w="993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Человек и экономика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часов</w:t>
            </w:r>
          </w:p>
        </w:tc>
      </w:tr>
      <w:tr w:rsidR="00986EC2" w:rsidTr="00540284">
        <w:trPr>
          <w:trHeight w:val="586"/>
        </w:trPr>
        <w:tc>
          <w:tcPr>
            <w:tcW w:w="993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86EC2" w:rsidRDefault="00986EC2">
            <w:pPr>
              <w:spacing w:before="120" w:after="6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b/>
                <w:bCs/>
                <w:sz w:val="24"/>
                <w:szCs w:val="24"/>
                <w:u w:val="single"/>
              </w:rPr>
              <w:t>Человек и природа</w:t>
            </w:r>
          </w:p>
          <w:p w:rsidR="00986EC2" w:rsidRDefault="00986EC2">
            <w:pPr>
              <w:spacing w:before="12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EC2" w:rsidRDefault="00986EC2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часов</w:t>
            </w:r>
          </w:p>
        </w:tc>
      </w:tr>
      <w:tr w:rsidR="00986EC2" w:rsidTr="00540284">
        <w:trPr>
          <w:trHeight w:val="251"/>
        </w:trPr>
        <w:tc>
          <w:tcPr>
            <w:tcW w:w="993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86EC2" w:rsidRDefault="00986EC2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Повторительно – обобщающий урок по курсу обществознания</w:t>
            </w:r>
          </w:p>
        </w:tc>
        <w:tc>
          <w:tcPr>
            <w:tcW w:w="2268" w:type="dxa"/>
          </w:tcPr>
          <w:p w:rsidR="00986EC2" w:rsidRDefault="00986EC2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</w:t>
            </w:r>
          </w:p>
        </w:tc>
      </w:tr>
      <w:tr w:rsidR="00986EC2" w:rsidTr="00540284">
        <w:trPr>
          <w:trHeight w:val="251"/>
        </w:trPr>
        <w:tc>
          <w:tcPr>
            <w:tcW w:w="993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86EC2" w:rsidRDefault="00986EC2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2268" w:type="dxa"/>
          </w:tcPr>
          <w:p w:rsidR="00986EC2" w:rsidRDefault="00986EC2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часа</w:t>
            </w:r>
          </w:p>
        </w:tc>
      </w:tr>
      <w:tr w:rsidR="00986EC2" w:rsidTr="00540284">
        <w:trPr>
          <w:trHeight w:val="700"/>
        </w:trPr>
        <w:tc>
          <w:tcPr>
            <w:tcW w:w="993" w:type="dxa"/>
          </w:tcPr>
          <w:p w:rsidR="00986EC2" w:rsidRDefault="00986EC2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86EC2" w:rsidRDefault="00986EC2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986EC2" w:rsidRDefault="00986EC2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5 </w:t>
            </w:r>
            <w:r>
              <w:rPr>
                <w:b/>
                <w:bCs/>
                <w:sz w:val="24"/>
                <w:szCs w:val="24"/>
              </w:rPr>
              <w:t xml:space="preserve">часов </w:t>
            </w:r>
          </w:p>
        </w:tc>
      </w:tr>
    </w:tbl>
    <w:p w:rsidR="00986EC2" w:rsidRDefault="00986EC2" w:rsidP="00540284">
      <w:pPr>
        <w:rPr>
          <w:sz w:val="24"/>
          <w:szCs w:val="24"/>
        </w:rPr>
      </w:pPr>
    </w:p>
    <w:p w:rsidR="00986EC2" w:rsidRDefault="00986EC2" w:rsidP="00540284">
      <w:pPr>
        <w:shd w:val="clear" w:color="auto" w:fill="FFFFFF"/>
        <w:ind w:left="-360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«Основы </w:t>
      </w:r>
    </w:p>
    <w:p w:rsidR="00986EC2" w:rsidRDefault="00986EC2" w:rsidP="00540284">
      <w:pPr>
        <w:shd w:val="clear" w:color="auto" w:fill="FFFFFF"/>
        <w:ind w:left="-360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обществознания» 7 класс (35 ч)</w:t>
      </w:r>
      <w:r>
        <w:rPr>
          <w:rStyle w:val="FootnoteReference"/>
          <w:b/>
          <w:sz w:val="24"/>
          <w:szCs w:val="24"/>
        </w:rPr>
        <w:footnoteReference w:id="1"/>
      </w:r>
    </w:p>
    <w:p w:rsidR="00986EC2" w:rsidRDefault="00986EC2" w:rsidP="00540284">
      <w:pPr>
        <w:shd w:val="clear" w:color="auto" w:fill="FFFFFF"/>
        <w:ind w:left="24"/>
        <w:rPr>
          <w:sz w:val="24"/>
          <w:szCs w:val="24"/>
        </w:rPr>
      </w:pPr>
      <w:r>
        <w:rPr>
          <w:b/>
          <w:bCs/>
          <w:sz w:val="24"/>
          <w:szCs w:val="24"/>
        </w:rPr>
        <w:t>Тема 1. Человек среди людей (7 ч)</w:t>
      </w:r>
    </w:p>
    <w:p w:rsidR="00986EC2" w:rsidRDefault="00986EC2" w:rsidP="00540284">
      <w:pPr>
        <w:shd w:val="clear" w:color="auto" w:fill="FFFFFF"/>
        <w:ind w:left="29" w:firstLine="28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Межличностные отношения</w:t>
      </w:r>
      <w:r>
        <w:rPr>
          <w:sz w:val="24"/>
          <w:szCs w:val="24"/>
        </w:rPr>
        <w:t>. Роль чувств в отношени</w:t>
      </w:r>
      <w:r>
        <w:rPr>
          <w:sz w:val="24"/>
          <w:szCs w:val="24"/>
        </w:rPr>
        <w:softHyphen/>
        <w:t>ях между людьми. Сотрудничество и соперничество.</w:t>
      </w:r>
    </w:p>
    <w:p w:rsidR="00986EC2" w:rsidRDefault="00986EC2" w:rsidP="00540284">
      <w:pPr>
        <w:shd w:val="clear" w:color="auto" w:fill="FFFFFF"/>
        <w:ind w:left="77" w:firstLine="28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Социальные группы (большие и малые).</w:t>
      </w:r>
      <w:r>
        <w:rPr>
          <w:sz w:val="24"/>
          <w:szCs w:val="24"/>
        </w:rPr>
        <w:t xml:space="preserve"> Одноклассни</w:t>
      </w:r>
      <w:r>
        <w:rPr>
          <w:sz w:val="24"/>
          <w:szCs w:val="24"/>
        </w:rPr>
        <w:softHyphen/>
        <w:t xml:space="preserve">ки, сверстники, друзья. </w:t>
      </w:r>
      <w:r>
        <w:rPr>
          <w:b/>
          <w:sz w:val="24"/>
          <w:szCs w:val="24"/>
          <w:u w:val="single"/>
        </w:rPr>
        <w:t>Группы формальные и нефор</w:t>
      </w:r>
      <w:r>
        <w:rPr>
          <w:b/>
          <w:sz w:val="24"/>
          <w:szCs w:val="24"/>
          <w:u w:val="single"/>
        </w:rPr>
        <w:softHyphen/>
        <w:t>мальные.</w:t>
      </w:r>
      <w:r>
        <w:rPr>
          <w:sz w:val="24"/>
          <w:szCs w:val="24"/>
        </w:rPr>
        <w:t xml:space="preserve"> Лидеры. Групповые нормы.</w:t>
      </w:r>
    </w:p>
    <w:p w:rsidR="00986EC2" w:rsidRDefault="00986EC2" w:rsidP="00540284">
      <w:pPr>
        <w:shd w:val="clear" w:color="auto" w:fill="FFFFFF"/>
        <w:ind w:left="72" w:firstLine="28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Общение</w:t>
      </w:r>
      <w:r>
        <w:rPr>
          <w:sz w:val="24"/>
          <w:szCs w:val="24"/>
        </w:rPr>
        <w:t xml:space="preserve"> — форма отношения человека к окружающе</w:t>
      </w:r>
      <w:r>
        <w:rPr>
          <w:sz w:val="24"/>
          <w:szCs w:val="24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986EC2" w:rsidRDefault="00986EC2" w:rsidP="00540284">
      <w:pPr>
        <w:shd w:val="clear" w:color="auto" w:fill="FFFFFF"/>
        <w:ind w:left="72" w:right="10" w:firstLine="283"/>
        <w:jc w:val="both"/>
        <w:rPr>
          <w:sz w:val="24"/>
          <w:szCs w:val="24"/>
        </w:rPr>
      </w:pPr>
      <w:r>
        <w:rPr>
          <w:sz w:val="24"/>
          <w:szCs w:val="24"/>
        </w:rPr>
        <w:t>Человек среди других людей. Солидарность, лояль</w:t>
      </w:r>
      <w:r>
        <w:rPr>
          <w:sz w:val="24"/>
          <w:szCs w:val="24"/>
        </w:rPr>
        <w:softHyphen/>
        <w:t>ность, толерантность, взаимопонимание.</w:t>
      </w:r>
    </w:p>
    <w:p w:rsidR="00986EC2" w:rsidRDefault="00986EC2" w:rsidP="00540284">
      <w:pPr>
        <w:shd w:val="clear" w:color="auto" w:fill="FFFFFF"/>
        <w:ind w:left="62" w:right="5" w:firstLine="28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Конфликты</w:t>
      </w:r>
      <w:r>
        <w:rPr>
          <w:sz w:val="24"/>
          <w:szCs w:val="24"/>
        </w:rPr>
        <w:t xml:space="preserve">, причины их возникновения. Агрессивное поведение. </w:t>
      </w:r>
      <w:r>
        <w:rPr>
          <w:b/>
          <w:sz w:val="24"/>
          <w:szCs w:val="24"/>
          <w:u w:val="single"/>
        </w:rPr>
        <w:t>Конструктивное разрешение конфликта</w:t>
      </w:r>
      <w:r>
        <w:rPr>
          <w:sz w:val="24"/>
          <w:szCs w:val="24"/>
        </w:rPr>
        <w:t>. Как победить обиду и установить контакт.</w:t>
      </w:r>
    </w:p>
    <w:p w:rsidR="00986EC2" w:rsidRDefault="00986EC2" w:rsidP="00540284">
      <w:pPr>
        <w:shd w:val="clear" w:color="auto" w:fill="FFFFFF"/>
        <w:ind w:left="58"/>
        <w:rPr>
          <w:sz w:val="24"/>
          <w:szCs w:val="24"/>
        </w:rPr>
      </w:pPr>
      <w:r>
        <w:rPr>
          <w:b/>
          <w:bCs/>
          <w:sz w:val="24"/>
          <w:szCs w:val="24"/>
        </w:rPr>
        <w:t>Тема 2. Человек и закон (9 ч)</w:t>
      </w:r>
    </w:p>
    <w:p w:rsidR="00986EC2" w:rsidRDefault="00986EC2" w:rsidP="00540284">
      <w:pPr>
        <w:shd w:val="clear" w:color="auto" w:fill="FFFFFF"/>
        <w:ind w:left="58" w:right="19" w:firstLine="283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986EC2" w:rsidRDefault="00986EC2" w:rsidP="00540284">
      <w:pPr>
        <w:shd w:val="clear" w:color="auto" w:fill="FFFFFF"/>
        <w:ind w:left="48" w:right="19" w:firstLine="27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>
        <w:rPr>
          <w:b/>
          <w:sz w:val="24"/>
          <w:szCs w:val="24"/>
          <w:u w:val="single"/>
        </w:rPr>
        <w:softHyphen/>
        <w:t xml:space="preserve">туса несовершеннолетних. </w:t>
      </w:r>
      <w:r>
        <w:rPr>
          <w:sz w:val="24"/>
          <w:szCs w:val="24"/>
        </w:rPr>
        <w:t>Механизмы реализации и за</w:t>
      </w:r>
      <w:r>
        <w:rPr>
          <w:sz w:val="24"/>
          <w:szCs w:val="24"/>
        </w:rPr>
        <w:softHyphen/>
        <w:t>щиты прав и свобод человека и гражданина.</w:t>
      </w:r>
    </w:p>
    <w:p w:rsidR="00986EC2" w:rsidRDefault="00986EC2" w:rsidP="00540284">
      <w:pPr>
        <w:shd w:val="clear" w:color="auto" w:fill="FFFFFF"/>
        <w:ind w:left="34" w:right="29" w:firstLine="28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Понятие правоотношений. Признаки и виды правона</w:t>
      </w:r>
      <w:r>
        <w:rPr>
          <w:b/>
          <w:sz w:val="24"/>
          <w:szCs w:val="24"/>
          <w:u w:val="single"/>
        </w:rPr>
        <w:softHyphen/>
        <w:t>рушений. Понятие и виды юридической ответственности</w:t>
      </w:r>
      <w:r>
        <w:rPr>
          <w:sz w:val="24"/>
          <w:szCs w:val="24"/>
        </w:rPr>
        <w:t>. Необходимость соблюдения законов. Закон и правопоря</w:t>
      </w:r>
      <w:r>
        <w:rPr>
          <w:sz w:val="24"/>
          <w:szCs w:val="24"/>
        </w:rPr>
        <w:softHyphen/>
        <w:t>док в обществе. Закон и справедливость.</w:t>
      </w:r>
    </w:p>
    <w:p w:rsidR="00986EC2" w:rsidRDefault="00986EC2" w:rsidP="00540284">
      <w:pPr>
        <w:shd w:val="clear" w:color="auto" w:fill="FFFFFF"/>
        <w:ind w:left="34" w:right="29" w:firstLine="288"/>
        <w:jc w:val="both"/>
        <w:rPr>
          <w:sz w:val="24"/>
          <w:szCs w:val="24"/>
        </w:rPr>
      </w:pPr>
      <w:r>
        <w:rPr>
          <w:sz w:val="24"/>
          <w:szCs w:val="24"/>
        </w:rPr>
        <w:t>Защита Отечества. Долг и обязанность. Регулярная ар</w:t>
      </w:r>
      <w:r>
        <w:rPr>
          <w:sz w:val="24"/>
          <w:szCs w:val="24"/>
        </w:rPr>
        <w:softHyphen/>
        <w:t>мия. Военная служба. Важность подготовки к исполне</w:t>
      </w:r>
      <w:r>
        <w:rPr>
          <w:sz w:val="24"/>
          <w:szCs w:val="24"/>
        </w:rPr>
        <w:softHyphen/>
        <w:t>нию воинского долга. Международно-правовая защита жертв войны.</w:t>
      </w:r>
    </w:p>
    <w:p w:rsidR="00986EC2" w:rsidRDefault="00986EC2" w:rsidP="00540284">
      <w:pPr>
        <w:shd w:val="clear" w:color="auto" w:fill="FFFFFF"/>
        <w:ind w:left="29" w:right="43" w:firstLine="278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— необходимое условие существования об</w:t>
      </w:r>
      <w:r>
        <w:rPr>
          <w:sz w:val="24"/>
          <w:szCs w:val="24"/>
        </w:rPr>
        <w:softHyphen/>
        <w:t>щества и человека. Общеобязательная и специальная дис</w:t>
      </w:r>
      <w:r>
        <w:rPr>
          <w:sz w:val="24"/>
          <w:szCs w:val="24"/>
        </w:rPr>
        <w:softHyphen/>
        <w:t>циплина. Внешняя и внутренняя дисциплина. Дисципли</w:t>
      </w:r>
      <w:r>
        <w:rPr>
          <w:sz w:val="24"/>
          <w:szCs w:val="24"/>
        </w:rPr>
        <w:softHyphen/>
        <w:t>на, воля и самовоспитание.</w:t>
      </w:r>
    </w:p>
    <w:p w:rsidR="00986EC2" w:rsidRDefault="00986EC2" w:rsidP="00540284">
      <w:pPr>
        <w:shd w:val="clear" w:color="auto" w:fill="FFFFFF"/>
        <w:ind w:left="19" w:right="48" w:firstLine="28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986EC2" w:rsidRDefault="00986EC2" w:rsidP="00540284">
      <w:pPr>
        <w:shd w:val="clear" w:color="auto" w:fill="FFFFFF"/>
        <w:ind w:left="14" w:right="43" w:firstLine="28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Защита правопорядка. </w:t>
      </w:r>
      <w:r>
        <w:rPr>
          <w:b/>
          <w:sz w:val="24"/>
          <w:szCs w:val="24"/>
          <w:u w:val="single"/>
        </w:rPr>
        <w:t>Правоохранительные органы</w:t>
      </w:r>
      <w:r>
        <w:rPr>
          <w:sz w:val="24"/>
          <w:szCs w:val="24"/>
        </w:rPr>
        <w:t xml:space="preserve"> на страже закона. Судебные органы. Милиция. </w:t>
      </w:r>
      <w:r>
        <w:rPr>
          <w:b/>
          <w:i/>
          <w:sz w:val="24"/>
          <w:szCs w:val="24"/>
          <w:u w:val="single"/>
        </w:rPr>
        <w:t>Адвокатура. Нотариат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Взаимоотношения органов государственной власти и граждан.</w:t>
      </w:r>
    </w:p>
    <w:p w:rsidR="00986EC2" w:rsidRDefault="00986EC2" w:rsidP="00540284">
      <w:pPr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>Тема 3. Человек и экономика (9 ч)</w:t>
      </w:r>
    </w:p>
    <w:p w:rsidR="00986EC2" w:rsidRDefault="00986EC2" w:rsidP="00540284">
      <w:pPr>
        <w:shd w:val="clear" w:color="auto" w:fill="FFFFFF"/>
        <w:ind w:left="5" w:right="67" w:firstLine="28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Экономика и ее роль в жизни общества.</w:t>
      </w:r>
      <w:r>
        <w:rPr>
          <w:sz w:val="24"/>
          <w:szCs w:val="24"/>
        </w:rPr>
        <w:t xml:space="preserve"> Натуральное и товарное хозяйство. Основные участники экономики — потребители, производители.</w:t>
      </w:r>
    </w:p>
    <w:p w:rsidR="00986EC2" w:rsidRDefault="00986EC2" w:rsidP="00540284">
      <w:pPr>
        <w:shd w:val="clear" w:color="auto" w:fill="FFFFFF"/>
        <w:ind w:right="43" w:firstLine="278"/>
        <w:jc w:val="both"/>
        <w:rPr>
          <w:sz w:val="24"/>
          <w:szCs w:val="24"/>
        </w:rPr>
      </w:pPr>
      <w:r>
        <w:rPr>
          <w:sz w:val="24"/>
          <w:szCs w:val="24"/>
        </w:rPr>
        <w:t>Мастерство работника. Высококвалифицированный и малоквалифицированный труд. Слагаемые профессио</w:t>
      </w:r>
      <w:r>
        <w:rPr>
          <w:sz w:val="24"/>
          <w:szCs w:val="24"/>
        </w:rPr>
        <w:softHyphen/>
        <w:t xml:space="preserve">нального успеха. </w:t>
      </w:r>
      <w:r>
        <w:rPr>
          <w:b/>
          <w:sz w:val="24"/>
          <w:szCs w:val="24"/>
          <w:u w:val="single"/>
        </w:rPr>
        <w:t>Заработная плата и стимулирование труда.</w:t>
      </w:r>
      <w:r>
        <w:rPr>
          <w:sz w:val="24"/>
          <w:szCs w:val="24"/>
        </w:rPr>
        <w:t xml:space="preserve"> Взаимосвязь количества и качества труда.</w:t>
      </w:r>
    </w:p>
    <w:p w:rsidR="00986EC2" w:rsidRDefault="00986EC2" w:rsidP="00540284">
      <w:pPr>
        <w:shd w:val="clear" w:color="auto" w:fill="FFFFFF"/>
        <w:ind w:left="5" w:right="43" w:firstLine="27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Производство, производительность труда.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Факторы, влияющие на производительность труда.</w:t>
      </w:r>
      <w:r>
        <w:rPr>
          <w:sz w:val="24"/>
          <w:szCs w:val="24"/>
        </w:rPr>
        <w:t xml:space="preserve"> Роль разделения труда в развитии производства. Издержки производства. Что и как производить. Выручка и прибыль производи</w:t>
      </w:r>
      <w:r>
        <w:rPr>
          <w:sz w:val="24"/>
          <w:szCs w:val="24"/>
        </w:rPr>
        <w:softHyphen/>
        <w:t>теля.</w:t>
      </w:r>
    </w:p>
    <w:p w:rsidR="00986EC2" w:rsidRDefault="00986EC2" w:rsidP="00540284">
      <w:pPr>
        <w:shd w:val="clear" w:color="auto" w:fill="FFFFFF"/>
        <w:ind w:left="5" w:right="43" w:firstLine="283"/>
        <w:jc w:val="both"/>
        <w:rPr>
          <w:sz w:val="24"/>
          <w:szCs w:val="24"/>
        </w:rPr>
      </w:pPr>
      <w:r>
        <w:rPr>
          <w:sz w:val="24"/>
          <w:szCs w:val="24"/>
        </w:rPr>
        <w:t>Виды бизнеса. Роль предпринимательства в развитии экономики. Формы бизнеса. Условия успеха в предпри</w:t>
      </w:r>
      <w:r>
        <w:rPr>
          <w:sz w:val="24"/>
          <w:szCs w:val="24"/>
        </w:rPr>
        <w:softHyphen/>
        <w:t>нимательской деятельности.</w:t>
      </w:r>
    </w:p>
    <w:p w:rsidR="00986EC2" w:rsidRDefault="00986EC2" w:rsidP="00540284">
      <w:pPr>
        <w:shd w:val="clear" w:color="auto" w:fill="FFFFFF"/>
        <w:ind w:left="10" w:right="38" w:firstLine="28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Обмен.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Товар</w:t>
      </w:r>
      <w:r>
        <w:rPr>
          <w:sz w:val="24"/>
          <w:szCs w:val="24"/>
        </w:rPr>
        <w:t>, стоимость, цена товара. Условия выгод</w:t>
      </w:r>
      <w:r>
        <w:rPr>
          <w:sz w:val="24"/>
          <w:szCs w:val="24"/>
        </w:rPr>
        <w:softHyphen/>
        <w:t xml:space="preserve">ного обмена. </w:t>
      </w:r>
      <w:r>
        <w:rPr>
          <w:b/>
          <w:sz w:val="24"/>
          <w:szCs w:val="24"/>
          <w:u w:val="single"/>
        </w:rPr>
        <w:t>Торговля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и ее формы.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Реклама </w:t>
      </w:r>
      <w:r>
        <w:rPr>
          <w:sz w:val="24"/>
          <w:szCs w:val="24"/>
        </w:rPr>
        <w:t>в современ</w:t>
      </w:r>
      <w:r>
        <w:rPr>
          <w:sz w:val="24"/>
          <w:szCs w:val="24"/>
        </w:rPr>
        <w:softHyphen/>
        <w:t>ной экономике.</w:t>
      </w:r>
    </w:p>
    <w:p w:rsidR="00986EC2" w:rsidRDefault="00986EC2" w:rsidP="00540284">
      <w:pPr>
        <w:shd w:val="clear" w:color="auto" w:fill="FFFFFF"/>
        <w:ind w:left="10" w:right="48" w:firstLine="27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Деньги.</w:t>
      </w:r>
      <w:r>
        <w:rPr>
          <w:sz w:val="24"/>
          <w:szCs w:val="24"/>
        </w:rPr>
        <w:t xml:space="preserve"> Исторические формы эквивалента стоимости. Основные виды денег. Функции денег.</w:t>
      </w:r>
    </w:p>
    <w:p w:rsidR="00986EC2" w:rsidRDefault="00986EC2" w:rsidP="00540284">
      <w:pPr>
        <w:shd w:val="clear" w:color="auto" w:fill="FFFFFF"/>
        <w:ind w:left="10" w:right="29" w:firstLine="278"/>
        <w:jc w:val="both"/>
        <w:rPr>
          <w:sz w:val="24"/>
          <w:szCs w:val="24"/>
        </w:rPr>
      </w:pPr>
      <w:r>
        <w:rPr>
          <w:sz w:val="24"/>
          <w:szCs w:val="24"/>
        </w:rPr>
        <w:t>Экономика современной семьи. Ресурсы семьи. Личное подсобное хозяйство. Семейный бюджет. Источники дохо</w:t>
      </w:r>
      <w:r>
        <w:rPr>
          <w:sz w:val="24"/>
          <w:szCs w:val="24"/>
        </w:rPr>
        <w:softHyphen/>
        <w:t>дов семьи. Обязательные и произвольные расходы. Прин</w:t>
      </w:r>
      <w:r>
        <w:rPr>
          <w:sz w:val="24"/>
          <w:szCs w:val="24"/>
        </w:rPr>
        <w:softHyphen/>
        <w:t>ципы рационального ведения домашнего хозяйства.</w:t>
      </w:r>
    </w:p>
    <w:p w:rsidR="00986EC2" w:rsidRDefault="00986EC2" w:rsidP="00540284">
      <w:pPr>
        <w:shd w:val="clear" w:color="auto" w:fill="FFFFFF"/>
        <w:ind w:left="14"/>
        <w:rPr>
          <w:sz w:val="24"/>
          <w:szCs w:val="24"/>
        </w:rPr>
      </w:pPr>
      <w:r>
        <w:rPr>
          <w:b/>
          <w:bCs/>
          <w:sz w:val="24"/>
          <w:szCs w:val="24"/>
        </w:rPr>
        <w:t>Тема 4. Человек и природа (5ч)</w:t>
      </w:r>
    </w:p>
    <w:p w:rsidR="00986EC2" w:rsidRDefault="00986EC2" w:rsidP="00540284">
      <w:pPr>
        <w:shd w:val="clear" w:color="auto" w:fill="FFFFFF"/>
        <w:ind w:left="24" w:right="19" w:firstLine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Человек — часть природы. </w:t>
      </w:r>
      <w:r>
        <w:rPr>
          <w:b/>
          <w:sz w:val="24"/>
          <w:szCs w:val="24"/>
          <w:u w:val="single"/>
        </w:rPr>
        <w:t>Взаимодействие общества и природы</w:t>
      </w:r>
      <w:r>
        <w:rPr>
          <w:sz w:val="24"/>
          <w:szCs w:val="24"/>
        </w:rPr>
        <w:t>. Проблема загрязнения окружающей среды.</w:t>
      </w:r>
    </w:p>
    <w:p w:rsidR="00986EC2" w:rsidRDefault="00986EC2" w:rsidP="00540284">
      <w:pPr>
        <w:shd w:val="clear" w:color="auto" w:fill="FFFFFF"/>
        <w:ind w:left="14" w:right="14" w:firstLine="283"/>
        <w:jc w:val="both"/>
        <w:rPr>
          <w:sz w:val="24"/>
          <w:szCs w:val="24"/>
        </w:rPr>
      </w:pPr>
      <w:r>
        <w:rPr>
          <w:sz w:val="24"/>
          <w:szCs w:val="24"/>
        </w:rPr>
        <w:t>Охранять природу — значит охранять жизнь. Цена безответственного отношения к природе. Главные прави</w:t>
      </w:r>
      <w:r>
        <w:rPr>
          <w:sz w:val="24"/>
          <w:szCs w:val="24"/>
        </w:rPr>
        <w:softHyphen/>
        <w:t>ла экологической морали.</w:t>
      </w:r>
    </w:p>
    <w:p w:rsidR="00986EC2" w:rsidRDefault="00986EC2" w:rsidP="00540284">
      <w:pPr>
        <w:shd w:val="clear" w:color="auto" w:fill="FFFFFF"/>
        <w:ind w:left="24" w:right="14" w:firstLine="283"/>
        <w:jc w:val="both"/>
        <w:rPr>
          <w:sz w:val="24"/>
          <w:szCs w:val="24"/>
        </w:rPr>
      </w:pPr>
      <w:r>
        <w:rPr>
          <w:sz w:val="24"/>
          <w:szCs w:val="24"/>
        </w:rPr>
        <w:t>Значение земли и других природных ресурсов как основы жизни и деятельности человечества.</w:t>
      </w:r>
    </w:p>
    <w:p w:rsidR="00986EC2" w:rsidRDefault="00986EC2" w:rsidP="00540284">
      <w:pPr>
        <w:shd w:val="clear" w:color="auto" w:fill="FFFFFF"/>
        <w:ind w:left="24" w:right="14" w:firstLine="283"/>
        <w:jc w:val="both"/>
        <w:rPr>
          <w:sz w:val="24"/>
          <w:szCs w:val="24"/>
        </w:rPr>
      </w:pPr>
      <w:r>
        <w:rPr>
          <w:sz w:val="24"/>
          <w:szCs w:val="24"/>
        </w:rPr>
        <w:t>Законы Российской Федерации, направленные на охра</w:t>
      </w:r>
      <w:r>
        <w:rPr>
          <w:sz w:val="24"/>
          <w:szCs w:val="24"/>
        </w:rPr>
        <w:softHyphen/>
        <w:t>ну окружающей среды. Участие граждан в природоохра</w:t>
      </w:r>
      <w:r>
        <w:rPr>
          <w:sz w:val="24"/>
          <w:szCs w:val="24"/>
        </w:rPr>
        <w:softHyphen/>
        <w:t>нительной деятельности.</w:t>
      </w:r>
    </w:p>
    <w:p w:rsidR="00986EC2" w:rsidRDefault="00986EC2" w:rsidP="00540284">
      <w:pPr>
        <w:shd w:val="clear" w:color="auto" w:fill="FFFFFF"/>
        <w:ind w:left="34"/>
        <w:rPr>
          <w:b/>
          <w:bCs/>
          <w:sz w:val="24"/>
          <w:szCs w:val="24"/>
        </w:rPr>
        <w:sectPr w:rsidR="00986EC2">
          <w:pgSz w:w="11906" w:h="16838"/>
          <w:pgMar w:top="1134" w:right="851" w:bottom="567" w:left="1260" w:header="709" w:footer="709" w:gutter="0"/>
          <w:cols w:space="720"/>
        </w:sectPr>
      </w:pPr>
      <w:r>
        <w:rPr>
          <w:b/>
          <w:bCs/>
          <w:sz w:val="24"/>
          <w:szCs w:val="24"/>
        </w:rPr>
        <w:t>Резерв учебного времени — 4 ч.</w:t>
      </w:r>
    </w:p>
    <w:p w:rsidR="00986EC2" w:rsidRDefault="00986EC2" w:rsidP="00540284"/>
    <w:p w:rsidR="00986EC2" w:rsidRDefault="00986EC2" w:rsidP="00540284">
      <w:pPr>
        <w:jc w:val="center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t xml:space="preserve">Календарно-тематическое планирование «Обществознание»,  7 класс. 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720"/>
        <w:gridCol w:w="1260"/>
        <w:gridCol w:w="1800"/>
        <w:gridCol w:w="2749"/>
        <w:gridCol w:w="4271"/>
        <w:gridCol w:w="1260"/>
        <w:gridCol w:w="877"/>
        <w:gridCol w:w="23"/>
        <w:gridCol w:w="720"/>
      </w:tblGrid>
      <w:tr w:rsidR="00986EC2" w:rsidTr="00084225">
        <w:trPr>
          <w:cantSplit/>
          <w:trHeight w:val="760"/>
        </w:trPr>
        <w:tc>
          <w:tcPr>
            <w:tcW w:w="540" w:type="dxa"/>
            <w:vMerge w:val="restart"/>
          </w:tcPr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80" w:type="dxa"/>
            <w:vMerge w:val="restart"/>
          </w:tcPr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 тема урока</w:t>
            </w:r>
          </w:p>
        </w:tc>
        <w:tc>
          <w:tcPr>
            <w:tcW w:w="720" w:type="dxa"/>
            <w:vMerge w:val="restart"/>
            <w:textDirection w:val="btLr"/>
          </w:tcPr>
          <w:p w:rsidR="00986EC2" w:rsidRDefault="00986EC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уроков</w:t>
            </w:r>
          </w:p>
        </w:tc>
        <w:tc>
          <w:tcPr>
            <w:tcW w:w="1260" w:type="dxa"/>
            <w:vMerge w:val="restart"/>
          </w:tcPr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Тип </w:t>
            </w:r>
          </w:p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1800" w:type="dxa"/>
            <w:vMerge w:val="restart"/>
          </w:tcPr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урока</w:t>
            </w:r>
          </w:p>
        </w:tc>
        <w:tc>
          <w:tcPr>
            <w:tcW w:w="2749" w:type="dxa"/>
            <w:vMerge w:val="restart"/>
          </w:tcPr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4271" w:type="dxa"/>
            <w:vMerge w:val="restart"/>
          </w:tcPr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уровню подготовки учащихся</w:t>
            </w:r>
          </w:p>
        </w:tc>
        <w:tc>
          <w:tcPr>
            <w:tcW w:w="1260" w:type="dxa"/>
            <w:vMerge w:val="restart"/>
          </w:tcPr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Домашнее задание</w:t>
            </w:r>
          </w:p>
        </w:tc>
        <w:tc>
          <w:tcPr>
            <w:tcW w:w="1620" w:type="dxa"/>
            <w:gridSpan w:val="3"/>
          </w:tcPr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</w:tr>
      <w:tr w:rsidR="00986EC2" w:rsidTr="00084225">
        <w:trPr>
          <w:cantSplit/>
          <w:trHeight w:val="760"/>
        </w:trPr>
        <w:tc>
          <w:tcPr>
            <w:tcW w:w="540" w:type="dxa"/>
            <w:vMerge/>
            <w:vAlign w:val="center"/>
          </w:tcPr>
          <w:p w:rsidR="00986EC2" w:rsidRDefault="00986EC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986EC2" w:rsidRDefault="00986EC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986EC2" w:rsidRDefault="00986EC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986EC2" w:rsidRDefault="00986EC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986EC2" w:rsidRDefault="00986EC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749" w:type="dxa"/>
            <w:vMerge/>
            <w:vAlign w:val="center"/>
          </w:tcPr>
          <w:p w:rsidR="00986EC2" w:rsidRDefault="00986EC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271" w:type="dxa"/>
            <w:vMerge/>
            <w:vAlign w:val="center"/>
          </w:tcPr>
          <w:p w:rsidR="00986EC2" w:rsidRDefault="00986EC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986EC2" w:rsidRDefault="00986EC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986EC2" w:rsidTr="00084225">
        <w:trPr>
          <w:cantSplit/>
          <w:trHeight w:val="517"/>
        </w:trPr>
        <w:tc>
          <w:tcPr>
            <w:tcW w:w="16200" w:type="dxa"/>
            <w:gridSpan w:val="11"/>
          </w:tcPr>
          <w:p w:rsidR="00986EC2" w:rsidRPr="00EA09D6" w:rsidRDefault="00986EC2" w:rsidP="00EA09D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 Человек среди людей (7 ч)</w:t>
            </w:r>
          </w:p>
        </w:tc>
      </w:tr>
      <w:tr w:rsidR="00986EC2" w:rsidTr="00084225">
        <w:tc>
          <w:tcPr>
            <w:tcW w:w="540" w:type="dxa"/>
          </w:tcPr>
          <w:p w:rsidR="00986EC2" w:rsidRDefault="00986EC2">
            <w:pPr>
              <w:jc w:val="center"/>
            </w:pPr>
            <w:r>
              <w:t>1.</w:t>
            </w:r>
          </w:p>
        </w:tc>
        <w:tc>
          <w:tcPr>
            <w:tcW w:w="1980" w:type="dxa"/>
          </w:tcPr>
          <w:p w:rsidR="00986EC2" w:rsidRDefault="00986EC2">
            <w:r>
              <w:t xml:space="preserve"> </w:t>
            </w:r>
            <w:r>
              <w:rPr>
                <w:b/>
                <w:bCs/>
              </w:rPr>
              <w:t>Введение.</w:t>
            </w:r>
            <w:r>
              <w:t xml:space="preserve"> </w:t>
            </w:r>
          </w:p>
          <w:p w:rsidR="00986EC2" w:rsidRDefault="00986EC2">
            <w:r>
              <w:t>Как работать с учебником?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</w:pPr>
            <w:r>
              <w:t>урок - беседа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</w:pPr>
            <w:r>
              <w:t xml:space="preserve">Краткая характеристика изучаемого курса. </w:t>
            </w:r>
          </w:p>
          <w:p w:rsidR="00986EC2" w:rsidRDefault="00986EC2">
            <w:pPr>
              <w:jc w:val="center"/>
            </w:pPr>
            <w:r>
              <w:t>Структура учебника. Работа с понятиями, документами, справочными материалами</w:t>
            </w:r>
          </w:p>
        </w:tc>
        <w:tc>
          <w:tcPr>
            <w:tcW w:w="4271" w:type="dxa"/>
          </w:tcPr>
          <w:p w:rsidR="00986EC2" w:rsidRDefault="00986EC2">
            <w:pPr>
              <w:ind w:firstLine="200"/>
            </w:pPr>
            <w:r>
              <w:t xml:space="preserve">Знать и применять основы работы с текстом, документом. </w:t>
            </w:r>
          </w:p>
          <w:p w:rsidR="00986EC2" w:rsidRDefault="00986EC2">
            <w:pPr>
              <w:ind w:firstLine="200"/>
            </w:pPr>
            <w:r>
              <w:t>Организация взаимодействия в группе.</w:t>
            </w:r>
          </w:p>
          <w:p w:rsidR="00986EC2" w:rsidRDefault="00986EC2">
            <w:pPr>
              <w:ind w:firstLine="708"/>
            </w:pP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с. 3 - 6</w:t>
            </w: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>6.09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084225">
        <w:tc>
          <w:tcPr>
            <w:tcW w:w="540" w:type="dxa"/>
          </w:tcPr>
          <w:p w:rsidR="00986EC2" w:rsidRDefault="00986EC2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986EC2" w:rsidRPr="0001381A" w:rsidRDefault="00986EC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Отношения между людьми.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изучения нового материала </w:t>
            </w:r>
          </w:p>
        </w:tc>
        <w:tc>
          <w:tcPr>
            <w:tcW w:w="1800" w:type="dxa"/>
          </w:tcPr>
          <w:p w:rsidR="00986EC2" w:rsidRDefault="00986EC2">
            <w:pPr>
              <w:ind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рассказ с элементами беседы</w:t>
            </w:r>
          </w:p>
        </w:tc>
        <w:tc>
          <w:tcPr>
            <w:tcW w:w="2749" w:type="dxa"/>
          </w:tcPr>
          <w:p w:rsidR="00986EC2" w:rsidRDefault="00986EC2">
            <w:pPr>
              <w:ind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Межличностные отношения. Роль чувств в отношениях между людьми. Сотрудничество и соперничество. Человек среди других людей. 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pStyle w:val="ListParagraph"/>
              <w:numPr>
                <w:ilvl w:val="0"/>
                <w:numId w:val="6"/>
              </w:numPr>
              <w:tabs>
                <w:tab w:val="left" w:pos="528"/>
              </w:tabs>
              <w:ind w:left="0" w:firstLine="16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определение понятий: межличностные отношения, взаимодействие.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виды межличностных отношений;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значение межличностных отношений в жизни людей; роль чувств;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деловые и личные отношения;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характеризовать соперничество и сотрудничество как формы взаимодействия между людьми.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</w:t>
            </w: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>13.09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084225">
        <w:tc>
          <w:tcPr>
            <w:tcW w:w="540" w:type="dxa"/>
          </w:tcPr>
          <w:p w:rsidR="00986EC2" w:rsidRDefault="00986EC2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986EC2" w:rsidRPr="0001381A" w:rsidRDefault="00986EC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Ты и твои товарищи.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изучения нового материала </w:t>
            </w:r>
          </w:p>
        </w:tc>
        <w:tc>
          <w:tcPr>
            <w:tcW w:w="1800" w:type="dxa"/>
          </w:tcPr>
          <w:p w:rsidR="00986EC2" w:rsidRDefault="00986EC2">
            <w:pPr>
              <w:ind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беседа</w:t>
            </w:r>
          </w:p>
        </w:tc>
        <w:tc>
          <w:tcPr>
            <w:tcW w:w="2749" w:type="dxa"/>
          </w:tcPr>
          <w:p w:rsidR="00986EC2" w:rsidRDefault="00986EC2">
            <w:pPr>
              <w:ind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бывают группы. Социальные группы. Одноклассники, сверстники, друзья. Группы, которые мы выбираем. Кто может быть лидером. Санкции. 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понятий: группа, санкции, неформальная группа.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pStyle w:val="ListParagraph"/>
              <w:numPr>
                <w:ilvl w:val="0"/>
                <w:numId w:val="8"/>
              </w:numPr>
              <w:tabs>
                <w:tab w:val="left" w:pos="528"/>
              </w:tabs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давать характеристику больших и малых социальных групп, называть их типичные отличия;</w:t>
            </w:r>
          </w:p>
          <w:p w:rsidR="00986EC2" w:rsidRDefault="00986EC2" w:rsidP="00540284">
            <w:pPr>
              <w:pStyle w:val="ListParagraph"/>
              <w:numPr>
                <w:ilvl w:val="0"/>
                <w:numId w:val="8"/>
              </w:numPr>
              <w:tabs>
                <w:tab w:val="left" w:pos="528"/>
              </w:tabs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объяснять, какими качествами должен обладать лидер;</w:t>
            </w:r>
          </w:p>
          <w:p w:rsidR="00986EC2" w:rsidRDefault="00986EC2" w:rsidP="00540284">
            <w:pPr>
              <w:pStyle w:val="ListParagraph"/>
              <w:numPr>
                <w:ilvl w:val="0"/>
                <w:numId w:val="8"/>
              </w:numPr>
              <w:tabs>
                <w:tab w:val="left" w:pos="528"/>
              </w:tabs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называть группы, к которым можно себя отнести.</w:t>
            </w:r>
          </w:p>
        </w:tc>
        <w:tc>
          <w:tcPr>
            <w:tcW w:w="1260" w:type="dxa"/>
          </w:tcPr>
          <w:p w:rsidR="00986EC2" w:rsidRDefault="00986EC2" w:rsidP="00013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</w:t>
            </w: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>20.09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084225">
        <w:tc>
          <w:tcPr>
            <w:tcW w:w="540" w:type="dxa"/>
          </w:tcPr>
          <w:p w:rsidR="00986EC2" w:rsidRDefault="00986EC2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986EC2" w:rsidRPr="00596A7D" w:rsidRDefault="00986EC2">
            <w:pPr>
              <w:rPr>
                <w:bCs/>
              </w:rPr>
            </w:pPr>
            <w:r>
              <w:rPr>
                <w:sz w:val="24"/>
                <w:szCs w:val="24"/>
              </w:rPr>
              <w:t>Зачем люди общаются.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Комбинированный урок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</w:pPr>
            <w:r>
              <w:t xml:space="preserve">Урок – беседа. Работа с материалами СМИ. Элементы игровой деятельности. 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Общение. Виды и способы общения. Правила общения между сверстниками. Уважение к старшим. Роль социальных норм в отношениях.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Функции общения. Значение общения в жизни человека и общества. </w:t>
            </w:r>
          </w:p>
        </w:tc>
        <w:tc>
          <w:tcPr>
            <w:tcW w:w="4271" w:type="dxa"/>
          </w:tcPr>
          <w:p w:rsidR="00986EC2" w:rsidRDefault="00986EC2" w:rsidP="00540284">
            <w:pPr>
              <w:pStyle w:val="ListParagraph"/>
              <w:numPr>
                <w:ilvl w:val="0"/>
                <w:numId w:val="8"/>
              </w:numPr>
              <w:tabs>
                <w:tab w:val="left" w:pos="528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определение понятия общение, межличностные отношения, взаимодействие.</w:t>
            </w:r>
          </w:p>
          <w:p w:rsidR="00986EC2" w:rsidRDefault="00986EC2" w:rsidP="00540284">
            <w:pPr>
              <w:pStyle w:val="ListParagraph"/>
              <w:numPr>
                <w:ilvl w:val="0"/>
                <w:numId w:val="8"/>
              </w:numPr>
              <w:tabs>
                <w:tab w:val="left" w:pos="52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цели общения, особенности общения со сверстниками, старшими и младшими; объяснять значение общения в жизни людей; оценивать умение общаться.</w:t>
            </w:r>
          </w:p>
          <w:p w:rsidR="00986EC2" w:rsidRDefault="00986EC2" w:rsidP="00540284">
            <w:pPr>
              <w:pStyle w:val="ListParagraph"/>
              <w:numPr>
                <w:ilvl w:val="0"/>
                <w:numId w:val="8"/>
              </w:num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Уметь объяснять значение межличностных отношений в жизни людей;</w:t>
            </w:r>
          </w:p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3</w:t>
            </w: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>27.09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084225">
        <w:tc>
          <w:tcPr>
            <w:tcW w:w="540" w:type="dxa"/>
          </w:tcPr>
          <w:p w:rsidR="00986EC2" w:rsidRDefault="00986EC2">
            <w:pPr>
              <w:jc w:val="center"/>
            </w:pPr>
            <w:r>
              <w:t>5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 w:rsidP="007909D9"/>
        </w:tc>
        <w:tc>
          <w:tcPr>
            <w:tcW w:w="1980" w:type="dxa"/>
          </w:tcPr>
          <w:p w:rsidR="00986EC2" w:rsidRPr="002E3B7D" w:rsidRDefault="00986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нужно быть терпимым.</w:t>
            </w:r>
          </w:p>
          <w:p w:rsidR="00986EC2" w:rsidRDefault="00986EC2">
            <w:pPr>
              <w:rPr>
                <w:b/>
                <w:sz w:val="24"/>
                <w:szCs w:val="24"/>
                <w:u w:val="single"/>
              </w:rPr>
            </w:pPr>
          </w:p>
          <w:p w:rsidR="00986EC2" w:rsidRDefault="00986EC2">
            <w:pPr>
              <w:rPr>
                <w:b/>
                <w:sz w:val="24"/>
                <w:szCs w:val="24"/>
                <w:u w:val="single"/>
              </w:rPr>
            </w:pPr>
          </w:p>
          <w:p w:rsidR="00986EC2" w:rsidRDefault="00986EC2">
            <w:pPr>
              <w:rPr>
                <w:b/>
                <w:sz w:val="24"/>
                <w:szCs w:val="24"/>
                <w:u w:val="single"/>
              </w:rPr>
            </w:pPr>
          </w:p>
          <w:p w:rsidR="00986EC2" w:rsidRDefault="00986EC2">
            <w:pPr>
              <w:rPr>
                <w:b/>
                <w:sz w:val="24"/>
                <w:szCs w:val="24"/>
                <w:u w:val="single"/>
              </w:rPr>
            </w:pPr>
          </w:p>
          <w:p w:rsidR="00986EC2" w:rsidRDefault="00986EC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  <w:r>
              <w:t>1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 w:rsidP="001A0D6B"/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Комбинированный урок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 w:rsidP="007909D9"/>
        </w:tc>
        <w:tc>
          <w:tcPr>
            <w:tcW w:w="1800" w:type="dxa"/>
          </w:tcPr>
          <w:p w:rsidR="00986EC2" w:rsidRDefault="00986EC2">
            <w:pPr>
              <w:jc w:val="center"/>
            </w:pPr>
            <w:r>
              <w:t>Урок – групповая работа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 w:rsidP="007909D9"/>
        </w:tc>
        <w:tc>
          <w:tcPr>
            <w:tcW w:w="2749" w:type="dxa"/>
          </w:tcPr>
          <w:p w:rsidR="00986EC2" w:rsidRDefault="00986EC2">
            <w:r>
              <w:t>Конфликт. Виды конфликтов. Причины возникновения конфликтов. Способы решения конфликтов.  Арбитраж.</w:t>
            </w:r>
          </w:p>
          <w:p w:rsidR="00986EC2" w:rsidRDefault="00986EC2"/>
          <w:p w:rsidR="00986EC2" w:rsidRDefault="00986EC2"/>
          <w:p w:rsidR="00986EC2" w:rsidRDefault="00986EC2"/>
          <w:p w:rsidR="00986EC2" w:rsidRDefault="00986EC2"/>
          <w:p w:rsidR="00986EC2" w:rsidRDefault="00986EC2"/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pStyle w:val="ListParagraph"/>
              <w:numPr>
                <w:ilvl w:val="0"/>
                <w:numId w:val="6"/>
              </w:numPr>
              <w:tabs>
                <w:tab w:val="left" w:pos="528"/>
              </w:tabs>
              <w:ind w:left="0" w:firstLine="16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определение понятий: конфликт, виды конфликтов, взаимодействие.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виды межличностных отношений;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значение конструктивных решений в жизни людей; </w:t>
            </w:r>
          </w:p>
          <w:p w:rsidR="00986EC2" w:rsidRPr="007909D9" w:rsidRDefault="00986EC2" w:rsidP="007909D9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компромисс, отстаивать точку зрения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4</w:t>
            </w: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>4.10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 w:rsidP="007909D9"/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084225">
        <w:tc>
          <w:tcPr>
            <w:tcW w:w="540" w:type="dxa"/>
          </w:tcPr>
          <w:p w:rsidR="00986EC2" w:rsidRDefault="00986EC2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986EC2" w:rsidRDefault="00986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Повторительно - обобщающий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</w:pPr>
            <w:r>
              <w:t>Урок -практикум</w:t>
            </w:r>
          </w:p>
        </w:tc>
        <w:tc>
          <w:tcPr>
            <w:tcW w:w="2749" w:type="dxa"/>
          </w:tcPr>
          <w:p w:rsidR="00986EC2" w:rsidRDefault="00986EC2">
            <w:r>
              <w:t>Разбор ситуаций, работа с таблицей, худож лит-рой, текстом учебника.</w:t>
            </w:r>
          </w:p>
        </w:tc>
        <w:tc>
          <w:tcPr>
            <w:tcW w:w="4271" w:type="dxa"/>
          </w:tcPr>
          <w:p w:rsidR="00986EC2" w:rsidRPr="000D09A6" w:rsidRDefault="00986EC2">
            <w:pPr>
              <w:rPr>
                <w:iCs/>
              </w:rPr>
            </w:pPr>
            <w:r w:rsidRPr="000D09A6">
              <w:rPr>
                <w:iCs/>
              </w:rPr>
              <w:t>Давать название примерам, использовать термины, приводить примеры.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С.54-56</w:t>
            </w: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>11.10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084225">
        <w:tc>
          <w:tcPr>
            <w:tcW w:w="540" w:type="dxa"/>
          </w:tcPr>
          <w:p w:rsidR="00986EC2" w:rsidRDefault="00986EC2">
            <w:pPr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986EC2" w:rsidRPr="007909D9" w:rsidRDefault="00986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по главе </w:t>
            </w:r>
            <w:r>
              <w:rPr>
                <w:sz w:val="24"/>
                <w:szCs w:val="24"/>
                <w:lang w:val="en-US"/>
              </w:rPr>
              <w:t>I</w:t>
            </w:r>
            <w:r w:rsidRPr="007909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«Человек среди людей».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Повторительно - обобщающий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</w:pPr>
            <w:r>
              <w:t>Урок контроля знаний</w:t>
            </w:r>
          </w:p>
        </w:tc>
        <w:tc>
          <w:tcPr>
            <w:tcW w:w="2749" w:type="dxa"/>
          </w:tcPr>
          <w:p w:rsidR="00986EC2" w:rsidRDefault="00986EC2">
            <w:r>
              <w:t>Выполнение тестового задания</w:t>
            </w:r>
          </w:p>
        </w:tc>
        <w:tc>
          <w:tcPr>
            <w:tcW w:w="4271" w:type="dxa"/>
          </w:tcPr>
          <w:p w:rsidR="00986EC2" w:rsidRPr="007909D9" w:rsidRDefault="00986EC2">
            <w:pPr>
              <w:rPr>
                <w:iCs/>
              </w:rPr>
            </w:pPr>
            <w:r>
              <w:rPr>
                <w:iCs/>
              </w:rPr>
              <w:t>Обобщение и систематизация знаний.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</w:p>
        </w:tc>
        <w:tc>
          <w:tcPr>
            <w:tcW w:w="900" w:type="dxa"/>
            <w:gridSpan w:val="2"/>
          </w:tcPr>
          <w:p w:rsidR="00986EC2" w:rsidRDefault="00986EC2" w:rsidP="00EA09D6">
            <w:pPr>
              <w:jc w:val="center"/>
            </w:pPr>
            <w:r>
              <w:t>18.10</w:t>
            </w:r>
          </w:p>
          <w:p w:rsidR="00986EC2" w:rsidRDefault="00986EC2">
            <w:pPr>
              <w:jc w:val="center"/>
            </w:pP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084225">
        <w:tc>
          <w:tcPr>
            <w:tcW w:w="540" w:type="dxa"/>
          </w:tcPr>
          <w:p w:rsidR="00986EC2" w:rsidRDefault="00986EC2">
            <w:pPr>
              <w:jc w:val="center"/>
            </w:pPr>
          </w:p>
        </w:tc>
        <w:tc>
          <w:tcPr>
            <w:tcW w:w="15660" w:type="dxa"/>
            <w:gridSpan w:val="10"/>
          </w:tcPr>
          <w:p w:rsidR="00986EC2" w:rsidRDefault="00986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iCs/>
                <w:sz w:val="24"/>
                <w:szCs w:val="24"/>
              </w:rPr>
              <w:t xml:space="preserve"> Человек и закон (9 часов)</w:t>
            </w:r>
          </w:p>
        </w:tc>
      </w:tr>
      <w:tr w:rsidR="00986EC2" w:rsidTr="00D637BE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986EC2" w:rsidRDefault="00986E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Что значит жить по правилам.</w:t>
            </w:r>
          </w:p>
          <w:p w:rsidR="00986EC2" w:rsidRDefault="00986EC2">
            <w:pPr>
              <w:jc w:val="both"/>
              <w:rPr>
                <w:sz w:val="22"/>
                <w:szCs w:val="22"/>
              </w:rPr>
            </w:pPr>
          </w:p>
          <w:p w:rsidR="00986EC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 с тестом учебника и текстом документа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правил. Социальные нормы. Виды норм. Санкции. Ритуал. Обряд. Церемония. Обычай.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>
            <w:pPr>
              <w:widowControl/>
              <w:tabs>
                <w:tab w:val="left" w:pos="528"/>
              </w:tabs>
              <w:autoSpaceDE/>
              <w:adjustRightInd/>
              <w:ind w:lef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понятий: социальные нормы, санкция, обычай, правило, закон, этикет, мораль, ритуал.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какую роль в нашей жизни играют привычки, в чём их значение;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 основные виды социальных норм, объяснять их значение;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</w:p>
          <w:p w:rsidR="00986EC2" w:rsidRDefault="00986EC2" w:rsidP="00EA09D6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разъяснять особенности современного этикета, сравнивать социальные нормы.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5</w:t>
            </w:r>
          </w:p>
        </w:tc>
        <w:tc>
          <w:tcPr>
            <w:tcW w:w="900" w:type="dxa"/>
            <w:gridSpan w:val="2"/>
          </w:tcPr>
          <w:p w:rsidR="00986EC2" w:rsidRDefault="00986EC2" w:rsidP="00EA09D6">
            <w:pPr>
              <w:jc w:val="center"/>
            </w:pPr>
            <w:r>
              <w:t xml:space="preserve"> 25.10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D637BE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986EC2" w:rsidRDefault="00986E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  и обязанности граждан.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урок-рассказ с элементами беседы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Гражданские, политические, экономические, культурные права человека. Всеобщая декларация прав человека. </w:t>
            </w:r>
            <w:r>
              <w:rPr>
                <w:iCs/>
                <w:sz w:val="22"/>
                <w:szCs w:val="22"/>
              </w:rPr>
              <w:t>Обязанности.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понятий: права человека; обязанности гражданина, права ребенка.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политических, гражданских, экономических, культурных прав.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9"/>
              </w:numPr>
              <w:tabs>
                <w:tab w:val="num" w:pos="72"/>
                <w:tab w:val="left" w:pos="432"/>
                <w:tab w:val="left" w:pos="612"/>
              </w:tabs>
              <w:autoSpaceDE/>
              <w:adjustRightInd/>
              <w:ind w:left="72"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сходства и различия между правами и обязанностями человека и гражданина;</w:t>
            </w:r>
          </w:p>
          <w:p w:rsidR="00986EC2" w:rsidRDefault="00986EC2" w:rsidP="00540284">
            <w:pPr>
              <w:widowControl/>
              <w:numPr>
                <w:ilvl w:val="0"/>
                <w:numId w:val="9"/>
              </w:numPr>
              <w:tabs>
                <w:tab w:val="num" w:pos="72"/>
                <w:tab w:val="left" w:pos="432"/>
                <w:tab w:val="left" w:pos="612"/>
              </w:tabs>
              <w:autoSpaceDE/>
              <w:adjustRightInd/>
              <w:ind w:left="72"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в чём состоит всеобщий, неделимый и неотчуждаемый характер прав человека;</w:t>
            </w:r>
          </w:p>
          <w:p w:rsidR="00986EC2" w:rsidRDefault="00986EC2" w:rsidP="00540284">
            <w:pPr>
              <w:widowControl/>
              <w:numPr>
                <w:ilvl w:val="0"/>
                <w:numId w:val="9"/>
              </w:numPr>
              <w:tabs>
                <w:tab w:val="num" w:pos="72"/>
                <w:tab w:val="left" w:pos="432"/>
                <w:tab w:val="left" w:pos="612"/>
              </w:tabs>
              <w:autoSpaceDE/>
              <w:adjustRightInd/>
              <w:ind w:left="72" w:firstLine="18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разъяснять,  каким образом государство обеспечивает права и свободы человека;</w:t>
            </w:r>
          </w:p>
          <w:p w:rsidR="00986EC2" w:rsidRDefault="00986EC2" w:rsidP="00540284">
            <w:pPr>
              <w:widowControl/>
              <w:numPr>
                <w:ilvl w:val="0"/>
                <w:numId w:val="9"/>
              </w:numPr>
              <w:tabs>
                <w:tab w:val="num" w:pos="72"/>
                <w:tab w:val="left" w:pos="432"/>
                <w:tab w:val="left" w:pos="612"/>
              </w:tabs>
              <w:autoSpaceDE/>
              <w:adjustRightInd/>
              <w:ind w:left="72" w:firstLine="18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объяснять положение «нет прав без обязанностей» 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п.6</w:t>
            </w:r>
          </w:p>
        </w:tc>
        <w:tc>
          <w:tcPr>
            <w:tcW w:w="900" w:type="dxa"/>
            <w:gridSpan w:val="2"/>
          </w:tcPr>
          <w:p w:rsidR="00986EC2" w:rsidRDefault="00986EC2" w:rsidP="00F36B83">
            <w:pPr>
              <w:jc w:val="center"/>
            </w:pPr>
            <w:r>
              <w:t xml:space="preserve"> 8.11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D637BE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986EC2" w:rsidRPr="00F36B83" w:rsidRDefault="00986EC2" w:rsidP="00F36B8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Почему важно соблюдать законы.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докумен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</w:t>
            </w:r>
          </w:p>
        </w:tc>
        <w:tc>
          <w:tcPr>
            <w:tcW w:w="2749" w:type="dxa"/>
          </w:tcPr>
          <w:p w:rsidR="00986EC2" w:rsidRDefault="00986EC2" w:rsidP="00F36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Законы и обычаи. Закон и правопорядок в обществе. Закон и справедливость. Система российского законодательства.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10"/>
              </w:numPr>
              <w:tabs>
                <w:tab w:val="num" w:pos="252"/>
              </w:tabs>
              <w:autoSpaceDE/>
              <w:adjustRightInd/>
              <w:ind w:left="72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почему для соблюдения порядка и стабильности в обществе важно соблюдать законы.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последствия несоблюдения законов и порядка;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понятия закон и справедливость.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7</w:t>
            </w: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>15.11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  <w:r>
              <w:t xml:space="preserve"> 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D637BE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986EC2" w:rsidRPr="00EB1335" w:rsidRDefault="00986EC2" w:rsidP="00F36B83">
            <w:pPr>
              <w:rPr>
                <w:bCs/>
                <w:sz w:val="22"/>
                <w:szCs w:val="22"/>
              </w:rPr>
            </w:pPr>
            <w:r w:rsidRPr="00EB1335">
              <w:rPr>
                <w:bCs/>
                <w:sz w:val="22"/>
                <w:szCs w:val="22"/>
              </w:rPr>
              <w:t>Защита Отечества.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 w:rsidP="00B9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урок-рассказ с элементами беседы</w:t>
            </w:r>
          </w:p>
        </w:tc>
        <w:tc>
          <w:tcPr>
            <w:tcW w:w="2749" w:type="dxa"/>
          </w:tcPr>
          <w:p w:rsidR="00986EC2" w:rsidRDefault="00986EC2" w:rsidP="00F36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 и обязанность. Регулярная армия. Угрозы. Военная служба. Воинский долг.</w:t>
            </w:r>
          </w:p>
        </w:tc>
        <w:tc>
          <w:tcPr>
            <w:tcW w:w="4271" w:type="dxa"/>
          </w:tcPr>
          <w:p w:rsidR="00986EC2" w:rsidRDefault="00986EC2" w:rsidP="00FF47F7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FF47F7">
            <w:pPr>
              <w:widowControl/>
              <w:numPr>
                <w:ilvl w:val="0"/>
                <w:numId w:val="10"/>
              </w:numPr>
              <w:tabs>
                <w:tab w:val="num" w:pos="252"/>
              </w:tabs>
              <w:autoSpaceDE/>
              <w:adjustRightInd/>
              <w:ind w:left="72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Отечества – это долг и обязанность гражданина.</w:t>
            </w:r>
          </w:p>
          <w:p w:rsidR="00986EC2" w:rsidRDefault="00986EC2" w:rsidP="00FF47F7">
            <w:pPr>
              <w:widowControl/>
              <w:numPr>
                <w:ilvl w:val="0"/>
                <w:numId w:val="10"/>
              </w:numPr>
              <w:tabs>
                <w:tab w:val="num" w:pos="252"/>
              </w:tabs>
              <w:autoSpaceDE/>
              <w:adjustRightInd/>
              <w:ind w:left="72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готовить себя к выполнению воинского долга.</w:t>
            </w:r>
          </w:p>
          <w:p w:rsidR="00986EC2" w:rsidRDefault="00986EC2" w:rsidP="00FF47F7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Pr="00FF47F7" w:rsidRDefault="00986EC2" w:rsidP="00FF47F7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основные обязанности военнослужащего.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8</w:t>
            </w: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>29.11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D637BE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986EC2" w:rsidRPr="00EB1335" w:rsidRDefault="00986EC2" w:rsidP="00F36B8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Что такое дисциплина.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 w:rsidP="00B92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урок-рассказ с элементами беседы</w:t>
            </w:r>
          </w:p>
        </w:tc>
        <w:tc>
          <w:tcPr>
            <w:tcW w:w="2749" w:type="dxa"/>
          </w:tcPr>
          <w:p w:rsidR="00986EC2" w:rsidRDefault="00986EC2" w:rsidP="00F36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Дисциплина. Виды дисциплины. Воля и самовоспитание. Последствия нарушения дисциплины.</w:t>
            </w:r>
          </w:p>
        </w:tc>
        <w:tc>
          <w:tcPr>
            <w:tcW w:w="4271" w:type="dxa"/>
          </w:tcPr>
          <w:p w:rsidR="00986EC2" w:rsidRDefault="00986EC2" w:rsidP="00FF47F7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FF47F7">
            <w:pPr>
              <w:widowControl/>
              <w:numPr>
                <w:ilvl w:val="0"/>
                <w:numId w:val="10"/>
              </w:numPr>
              <w:tabs>
                <w:tab w:val="num" w:pos="252"/>
              </w:tabs>
              <w:autoSpaceDE/>
              <w:adjustRightInd/>
              <w:ind w:left="72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почему для соблюдения порядка и стабильности в обществе важно соблюдать дисциплину.</w:t>
            </w:r>
          </w:p>
          <w:p w:rsidR="00986EC2" w:rsidRDefault="00986EC2" w:rsidP="00FF47F7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Pr="004546B6" w:rsidRDefault="00986EC2" w:rsidP="004546B6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последствия нарушения дисциплины.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9</w:t>
            </w:r>
          </w:p>
        </w:tc>
        <w:tc>
          <w:tcPr>
            <w:tcW w:w="900" w:type="dxa"/>
            <w:gridSpan w:val="2"/>
          </w:tcPr>
          <w:p w:rsidR="00986EC2" w:rsidRDefault="00986EC2" w:rsidP="00B92ED1">
            <w:pPr>
              <w:jc w:val="center"/>
            </w:pPr>
            <w:r>
              <w:t>6.12</w:t>
            </w:r>
          </w:p>
          <w:p w:rsidR="00986EC2" w:rsidRDefault="00986EC2">
            <w:pPr>
              <w:jc w:val="center"/>
            </w:pP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D637BE">
        <w:trPr>
          <w:trHeight w:val="90"/>
        </w:trPr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986EC2" w:rsidRPr="007F7E07" w:rsidRDefault="00986EC2">
            <w:pPr>
              <w:tabs>
                <w:tab w:val="left" w:pos="252"/>
              </w:tabs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>Виновен – отвечай.</w:t>
            </w:r>
          </w:p>
          <w:p w:rsidR="00986EC2" w:rsidRDefault="00986EC2">
            <w:pPr>
              <w:tabs>
                <w:tab w:val="left" w:pos="252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Законопослушный человек. Противозаконное поведение. Правонарушение. Преступление и проступки.  Виды ответственности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определение понятий: преступление, проступки, юридическая ответственность.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12"/>
              </w:numPr>
              <w:tabs>
                <w:tab w:val="num" w:pos="252"/>
                <w:tab w:val="left" w:pos="432"/>
              </w:tabs>
              <w:autoSpaceDE/>
              <w:adjustRightInd/>
              <w:ind w:left="72"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законопослушное поведение человека;</w:t>
            </w:r>
          </w:p>
          <w:p w:rsidR="00986EC2" w:rsidRDefault="00986EC2" w:rsidP="00540284">
            <w:pPr>
              <w:widowControl/>
              <w:numPr>
                <w:ilvl w:val="0"/>
                <w:numId w:val="12"/>
              </w:numPr>
              <w:tabs>
                <w:tab w:val="num" w:pos="252"/>
                <w:tab w:val="left" w:pos="432"/>
              </w:tabs>
              <w:autoSpaceDE/>
              <w:adjustRightInd/>
              <w:ind w:left="72"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 почему противозаконное поведение запрещено;</w:t>
            </w:r>
          </w:p>
          <w:p w:rsidR="00986EC2" w:rsidRDefault="00986EC2" w:rsidP="00540284">
            <w:pPr>
              <w:widowControl/>
              <w:numPr>
                <w:ilvl w:val="0"/>
                <w:numId w:val="12"/>
              </w:numPr>
              <w:tabs>
                <w:tab w:val="num" w:pos="252"/>
                <w:tab w:val="left" w:pos="432"/>
              </w:tabs>
              <w:autoSpaceDE/>
              <w:adjustRightInd/>
              <w:ind w:left="72"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особенности наказания несовершеннолетних правонарушителей;</w:t>
            </w:r>
          </w:p>
          <w:p w:rsidR="00986EC2" w:rsidRDefault="00986EC2" w:rsidP="00540284">
            <w:pPr>
              <w:widowControl/>
              <w:numPr>
                <w:ilvl w:val="0"/>
                <w:numId w:val="12"/>
              </w:numPr>
              <w:tabs>
                <w:tab w:val="num" w:pos="252"/>
                <w:tab w:val="left" w:pos="432"/>
              </w:tabs>
              <w:autoSpaceDE/>
              <w:adjustRightInd/>
              <w:ind w:left="72"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приводить примеры нарушения законности и правопорядка.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10</w:t>
            </w:r>
          </w:p>
        </w:tc>
        <w:tc>
          <w:tcPr>
            <w:tcW w:w="900" w:type="dxa"/>
            <w:gridSpan w:val="2"/>
          </w:tcPr>
          <w:p w:rsidR="00986EC2" w:rsidRDefault="00986EC2" w:rsidP="00B92ED1">
            <w:pPr>
              <w:jc w:val="center"/>
            </w:pPr>
            <w:r>
              <w:t xml:space="preserve"> 13.12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D637BE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:rsidR="00986EC2" w:rsidRPr="007F7E07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стоит на страже закона.</w:t>
            </w:r>
          </w:p>
          <w:p w:rsidR="00986EC2" w:rsidRDefault="00986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рассказ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правопорядка. Правоохранительные органы на страже закона. Криминальная и милиция общественной безопасности. 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органы относят к правоохранительным;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задачи стоят пред сотрудниками правоохранительных органов.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13"/>
              </w:numPr>
              <w:tabs>
                <w:tab w:val="num" w:pos="7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функции правоохранительных органов;</w:t>
            </w:r>
          </w:p>
          <w:p w:rsidR="00986EC2" w:rsidRDefault="00986EC2" w:rsidP="00540284">
            <w:pPr>
              <w:widowControl/>
              <w:numPr>
                <w:ilvl w:val="0"/>
                <w:numId w:val="13"/>
              </w:numPr>
              <w:tabs>
                <w:tab w:val="num" w:pos="7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основные принципы осуществления правосудия;</w:t>
            </w:r>
          </w:p>
          <w:p w:rsidR="00986EC2" w:rsidRDefault="00986EC2" w:rsidP="00540284">
            <w:pPr>
              <w:widowControl/>
              <w:numPr>
                <w:ilvl w:val="0"/>
                <w:numId w:val="13"/>
              </w:numPr>
              <w:tabs>
                <w:tab w:val="num" w:pos="7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разрешать конкретные ситуации, используя материалы урока.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11</w:t>
            </w: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>20.12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  <w:r>
              <w:t xml:space="preserve"> 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D637BE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986EC2" w:rsidRPr="000F2917" w:rsidRDefault="00986EC2">
            <w:pPr>
              <w:tabs>
                <w:tab w:val="left" w:pos="43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Практикум.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- обобщающий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содержание раздела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основных понятий, применение понятий в устной и письменной речи. 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развёрнутые ответы на поставленные вопросы, решение практических познавательных задач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с. 127- 128</w:t>
            </w: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 xml:space="preserve">27.12 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D637BE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:rsidR="00986EC2" w:rsidRPr="000F2917" w:rsidRDefault="00986EC2">
            <w:pPr>
              <w:tabs>
                <w:tab w:val="left" w:pos="43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Тест по главе </w:t>
            </w:r>
            <w:r>
              <w:rPr>
                <w:bCs/>
                <w:sz w:val="22"/>
                <w:szCs w:val="22"/>
                <w:lang w:val="en-US"/>
              </w:rPr>
              <w:t>II</w:t>
            </w:r>
            <w:r>
              <w:rPr>
                <w:bCs/>
                <w:sz w:val="22"/>
                <w:szCs w:val="22"/>
              </w:rPr>
              <w:t xml:space="preserve"> «Человек и закон».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- обобщающий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тестового задания.</w:t>
            </w:r>
          </w:p>
        </w:tc>
        <w:tc>
          <w:tcPr>
            <w:tcW w:w="4271" w:type="dxa"/>
          </w:tcPr>
          <w:p w:rsidR="00986EC2" w:rsidRPr="000F2917" w:rsidRDefault="00986EC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Обобщение и систематизация материала раздела.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</w:p>
        </w:tc>
        <w:tc>
          <w:tcPr>
            <w:tcW w:w="900" w:type="dxa"/>
            <w:gridSpan w:val="2"/>
          </w:tcPr>
          <w:p w:rsidR="00986EC2" w:rsidRDefault="00986EC2">
            <w:pPr>
              <w:jc w:val="center"/>
            </w:pPr>
            <w:r>
              <w:t>15.01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</w:p>
        </w:tc>
      </w:tr>
      <w:tr w:rsidR="00986EC2" w:rsidTr="00084225">
        <w:tc>
          <w:tcPr>
            <w:tcW w:w="16200" w:type="dxa"/>
            <w:gridSpan w:val="11"/>
          </w:tcPr>
          <w:p w:rsidR="00986EC2" w:rsidRPr="00DE5F0B" w:rsidRDefault="00986EC2" w:rsidP="00DE5F0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 Человек и экономика (9 ч)</w:t>
            </w:r>
          </w:p>
        </w:tc>
      </w:tr>
      <w:tr w:rsidR="00986EC2" w:rsidTr="000F2917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:rsidR="00986EC2" w:rsidRPr="00DE5F0B" w:rsidRDefault="00986EC2" w:rsidP="00DE5F0B">
            <w:pPr>
              <w:rPr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Экономика и её основные участники.</w:t>
            </w:r>
          </w:p>
          <w:p w:rsidR="00986EC2" w:rsidRDefault="00986EC2">
            <w:pPr>
              <w:tabs>
                <w:tab w:val="left" w:pos="43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Экономика. Натуральное и товарное хозяйство. Основные сферы экономики. Производительность труда. Значение экономики. Производитель, потребитель. Прибыль.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понятий: экономика, производитель, потребитель. 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раскрывать подходы к определению экономики;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основные функции экономики;</w:t>
            </w:r>
          </w:p>
          <w:p w:rsidR="00986EC2" w:rsidRDefault="00986EC2" w:rsidP="00DE5F0B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объяснять взаимосвязь основных участников рынка.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12</w:t>
            </w:r>
          </w:p>
        </w:tc>
        <w:tc>
          <w:tcPr>
            <w:tcW w:w="877" w:type="dxa"/>
          </w:tcPr>
          <w:p w:rsidR="00986EC2" w:rsidRDefault="00986EC2" w:rsidP="00DE5F0B">
            <w:pPr>
              <w:jc w:val="center"/>
            </w:pPr>
            <w:r>
              <w:t xml:space="preserve"> 24.01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0F2917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0" w:type="dxa"/>
          </w:tcPr>
          <w:p w:rsidR="00986EC2" w:rsidRPr="00DE5F0B" w:rsidRDefault="00986EC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Золотые руки работника.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учебника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Мастерство работника. Высококвалифицированный и малоквалифицированный труд. Разделение труда, специализация. Заработная плата и стимулирование труда. 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понятий: труд, квалификация, заработная плата.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из каких элементов складывается мастерство работника;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раскрывать значение квалификации работника;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чем определяется размер зарплаты работника;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собственное резюме.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13</w:t>
            </w: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>31.01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0F2917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0" w:type="dxa"/>
          </w:tcPr>
          <w:p w:rsidR="00986EC2" w:rsidRPr="00DE5F0B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Производство: затраты, выручка, прибыль.</w:t>
            </w:r>
          </w:p>
          <w:p w:rsidR="00986EC2" w:rsidRDefault="00986E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86EC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– рассказ с элементами беседы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Производство. Производительность труда.  Факторы, влияющие на производительность труда. Роль разделения труда в развитии производства. Затраты: общие, постоянные и переменные. Выручка. Прибыль. Что и как производить. 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понятий: производство, затраты, прибыль.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какова роль разделения труда в развитии производства;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давать характеристику основным видам затрат; 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экономические задачи.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14</w:t>
            </w: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>7.02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0F2917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986EC2" w:rsidRPr="00DE5F0B" w:rsidRDefault="00986EC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формы бизнеса.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2749" w:type="dxa"/>
          </w:tcPr>
          <w:p w:rsidR="00986EC2" w:rsidRDefault="00986EC2" w:rsidP="00DE5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бизнеса. Роль предпринимательства в развитии экономики. Предпринимательство: виды и формы. Малое предпринимательство. Условия успеха в предпринимательской деятельности.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понятия: бизнес, предпринимательство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давать характеристику основным видам бизнеса; 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формы бизнеса.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15</w:t>
            </w: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 xml:space="preserve">14.02 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0F2917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0" w:type="dxa"/>
          </w:tcPr>
          <w:p w:rsidR="00986EC2" w:rsidRDefault="00986EC2">
            <w:pPr>
              <w:rPr>
                <w:b/>
                <w:bCs/>
                <w:sz w:val="22"/>
                <w:szCs w:val="22"/>
              </w:rPr>
            </w:pPr>
            <w:r w:rsidRPr="00713D92">
              <w:rPr>
                <w:sz w:val="22"/>
                <w:szCs w:val="22"/>
              </w:rPr>
              <w:t>Обмен, торговля</w:t>
            </w:r>
            <w:r>
              <w:rPr>
                <w:sz w:val="22"/>
                <w:szCs w:val="22"/>
              </w:rPr>
              <w:t>, реклама.</w:t>
            </w:r>
          </w:p>
          <w:p w:rsidR="00986EC2" w:rsidRDefault="00986E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беседа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Обмен, торговля: понятие, формы. Рынок. Цена товара, стоимость. Торговля и ее формы. Реклама в современной экономике.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14"/>
              </w:numPr>
              <w:tabs>
                <w:tab w:val="left" w:pos="252"/>
                <w:tab w:val="left" w:pos="432"/>
              </w:tabs>
              <w:autoSpaceDE/>
              <w:adjustRightInd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понятий: обмен, цена, торговля, реклама.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 каким образом обмен решает задачи экономики;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разъяснять сущность стоимости и цены товара;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характеристику торговле и её основным формам;</w:t>
            </w:r>
          </w:p>
          <w:p w:rsidR="00986EC2" w:rsidRDefault="00986EC2" w:rsidP="00713D92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функции рекламы в современном мире.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16</w:t>
            </w: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 xml:space="preserve"> 21.02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0F2917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0" w:type="dxa"/>
          </w:tcPr>
          <w:p w:rsidR="00986EC2" w:rsidRPr="00713D9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Деньги, их функции.</w:t>
            </w:r>
          </w:p>
          <w:p w:rsidR="00986EC2" w:rsidRDefault="00986E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урок-рассказ</w:t>
            </w:r>
          </w:p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  <w:p w:rsidR="00986EC2" w:rsidRDefault="00986EC2">
            <w:pPr>
              <w:ind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986EC2" w:rsidRDefault="00986EC2">
            <w:pPr>
              <w:ind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Бартер. Функции денег. Исторические формы эквивалента стоимости. Современные виды денег. Денежная система.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pStyle w:val="ListParagraph"/>
              <w:numPr>
                <w:ilvl w:val="0"/>
                <w:numId w:val="6"/>
              </w:numPr>
              <w:tabs>
                <w:tab w:val="left" w:pos="528"/>
              </w:tabs>
              <w:ind w:left="0" w:firstLine="16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определение понятий: бартер, эквивалент, деньги, инфляция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основные функции денег;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почему бартер со временем уступил своё место деньгам;</w:t>
            </w:r>
          </w:p>
          <w:p w:rsidR="00986EC2" w:rsidRDefault="00986EC2" w:rsidP="00540284">
            <w:pPr>
              <w:widowControl/>
              <w:numPr>
                <w:ilvl w:val="0"/>
                <w:numId w:val="7"/>
              </w:numPr>
              <w:tabs>
                <w:tab w:val="num" w:pos="252"/>
                <w:tab w:val="left" w:pos="528"/>
              </w:tabs>
              <w:autoSpaceDE/>
              <w:adjustRightInd/>
              <w:ind w:left="72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чем отличаются монеты от банкнот.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17</w:t>
            </w: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 xml:space="preserve"> 28.02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0F2917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0" w:type="dxa"/>
          </w:tcPr>
          <w:p w:rsidR="00986EC2" w:rsidRDefault="00986EC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семьи.</w:t>
            </w:r>
          </w:p>
          <w:p w:rsidR="00986EC2" w:rsidRDefault="00986EC2" w:rsidP="00713D92">
            <w:pPr>
              <w:widowControl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с текстом учебника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Ресурсы семьи: понятие, виды. Личное подсобное хозяйство. Семейный бюджет. Источники доходов семьи. Обязательные и произвольные расходы. Оптимизация домашнего хозяйства. Принципы рационального ведения домашнего хозяйства.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понятий: ресурсы семьи, бюджет.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>
            <w:pPr>
              <w:tabs>
                <w:tab w:val="left" w:pos="528"/>
              </w:tabs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характеристику основных ресурсов семьи;</w:t>
            </w:r>
          </w:p>
          <w:p w:rsidR="00986EC2" w:rsidRDefault="00986EC2">
            <w:pPr>
              <w:tabs>
                <w:tab w:val="left" w:pos="528"/>
              </w:tabs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из чего складываются доходы семьи;</w:t>
            </w:r>
          </w:p>
          <w:p w:rsidR="00986EC2" w:rsidRDefault="00986EC2">
            <w:pPr>
              <w:tabs>
                <w:tab w:val="left" w:pos="528"/>
              </w:tabs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основные значения понятия бюджет.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18</w:t>
            </w: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 xml:space="preserve">6.03 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0F2917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986EC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содержание раздела</w:t>
            </w:r>
          </w:p>
        </w:tc>
        <w:tc>
          <w:tcPr>
            <w:tcW w:w="4271" w:type="dxa"/>
          </w:tcPr>
          <w:p w:rsidR="00986EC2" w:rsidRDefault="00986EC2" w:rsidP="000D09A6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0D09A6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основных понятий, применение понятий в устной и письменной речи. </w:t>
            </w:r>
          </w:p>
          <w:p w:rsidR="00986EC2" w:rsidRDefault="00986EC2" w:rsidP="000D09A6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Pr="000D09A6" w:rsidRDefault="00986EC2" w:rsidP="000D09A6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развёрнутые ответы на поставленные вопросы, решение практических познавательных задач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с. 197 - 198</w:t>
            </w: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>13.03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0F2917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80" w:type="dxa"/>
          </w:tcPr>
          <w:p w:rsidR="00986EC2" w:rsidRDefault="00986EC2">
            <w:pPr>
              <w:tabs>
                <w:tab w:val="left" w:pos="432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 по главе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0D09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«Человек и экономика».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Проверочная работа. 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содержание раздела</w:t>
            </w:r>
          </w:p>
        </w:tc>
        <w:tc>
          <w:tcPr>
            <w:tcW w:w="4271" w:type="dxa"/>
          </w:tcPr>
          <w:p w:rsidR="00986EC2" w:rsidRDefault="00986EC2">
            <w:pPr>
              <w:tabs>
                <w:tab w:val="left" w:pos="25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 углубление знаний, умений, навыков, полученных при изучении раздела, решение практических познавательных задач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 xml:space="preserve"> 19.03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0F2917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0" w:type="dxa"/>
            <w:gridSpan w:val="10"/>
          </w:tcPr>
          <w:p w:rsidR="00986EC2" w:rsidRDefault="00986EC2" w:rsidP="007952E7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4. Человек и природа (5 ч)</w:t>
            </w:r>
          </w:p>
        </w:tc>
      </w:tr>
      <w:tr w:rsidR="00986EC2" w:rsidTr="00570B36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980" w:type="dxa"/>
          </w:tcPr>
          <w:p w:rsidR="00986EC2" w:rsidRPr="00570B36" w:rsidRDefault="00986EC2" w:rsidP="00570B36">
            <w:pPr>
              <w:tabs>
                <w:tab w:val="num" w:pos="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Воздействие человека на природу.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Экология. Взаимодействие человека и природы. Загрязнение атмосферы. Загрязнение воды и почвы. Значение земли и других природных ресурсов как основы жизни и деятельности человечества.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понятия: экология.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9"/>
              </w:numPr>
              <w:tabs>
                <w:tab w:val="num" w:pos="72"/>
                <w:tab w:val="left" w:pos="432"/>
                <w:tab w:val="left" w:pos="612"/>
              </w:tabs>
              <w:autoSpaceDE/>
              <w:adjustRightInd/>
              <w:ind w:left="72"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в чём значение «золотого экологического правила»;</w:t>
            </w:r>
          </w:p>
          <w:p w:rsidR="00986EC2" w:rsidRDefault="00986EC2" w:rsidP="00540284">
            <w:pPr>
              <w:widowControl/>
              <w:numPr>
                <w:ilvl w:val="0"/>
                <w:numId w:val="9"/>
              </w:numPr>
              <w:tabs>
                <w:tab w:val="num" w:pos="72"/>
                <w:tab w:val="left" w:pos="432"/>
                <w:tab w:val="left" w:pos="612"/>
              </w:tabs>
              <w:autoSpaceDE/>
              <w:adjustRightInd/>
              <w:ind w:left="72"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основные причины загрязнения воды, почвы, атмосферы;</w:t>
            </w:r>
          </w:p>
          <w:p w:rsidR="00986EC2" w:rsidRDefault="00986EC2" w:rsidP="00540284">
            <w:pPr>
              <w:widowControl/>
              <w:numPr>
                <w:ilvl w:val="0"/>
                <w:numId w:val="9"/>
              </w:numPr>
              <w:tabs>
                <w:tab w:val="num" w:pos="72"/>
                <w:tab w:val="left" w:pos="432"/>
                <w:tab w:val="left" w:pos="612"/>
              </w:tabs>
              <w:autoSpaceDE/>
              <w:adjustRightInd/>
              <w:ind w:left="72" w:firstLine="18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приводить примеры нерационального использования природных ресурсов и способы решения экологических проблем.</w:t>
            </w:r>
          </w:p>
          <w:p w:rsidR="00986EC2" w:rsidRDefault="00986EC2" w:rsidP="00540284">
            <w:pPr>
              <w:widowControl/>
              <w:numPr>
                <w:ilvl w:val="0"/>
                <w:numId w:val="9"/>
              </w:numPr>
              <w:tabs>
                <w:tab w:val="num" w:pos="72"/>
                <w:tab w:val="left" w:pos="432"/>
                <w:tab w:val="left" w:pos="612"/>
              </w:tabs>
              <w:autoSpaceDE/>
              <w:adjustRightInd/>
              <w:ind w:left="72" w:firstLine="18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Находить информацию по теме урока в СМИ</w:t>
            </w:r>
          </w:p>
          <w:p w:rsidR="00986EC2" w:rsidRDefault="00986EC2">
            <w:pPr>
              <w:tabs>
                <w:tab w:val="left" w:pos="432"/>
                <w:tab w:val="left" w:pos="612"/>
              </w:tabs>
              <w:ind w:left="72"/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19</w:t>
            </w: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>3.04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570B36"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980" w:type="dxa"/>
          </w:tcPr>
          <w:p w:rsidR="00986EC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Охранять природу - значит охранять жизнь.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учебника</w:t>
            </w:r>
          </w:p>
        </w:tc>
        <w:tc>
          <w:tcPr>
            <w:tcW w:w="2749" w:type="dxa"/>
          </w:tcPr>
          <w:p w:rsidR="00986EC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безответственного отношения к природе. Главные правила экологической морали.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10"/>
              </w:numPr>
              <w:tabs>
                <w:tab w:val="num" w:pos="252"/>
              </w:tabs>
              <w:autoSpaceDE/>
              <w:adjustRightInd/>
              <w:ind w:left="72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понятия: браконьер.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 почему ответственное отношение к природе называют истинно человеческим; в чём состоит главный смысл экологической морали;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черты безответственного поведения человека;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свою позицию отношения к природе.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20</w:t>
            </w: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>10.04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570B36">
        <w:trPr>
          <w:trHeight w:val="2309"/>
        </w:trPr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980" w:type="dxa"/>
          </w:tcPr>
          <w:p w:rsidR="00986EC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 на страже природы. 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2749" w:type="dxa"/>
          </w:tcPr>
          <w:p w:rsidR="00986EC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Законы РФ, направленные на охрану окружающей среды. Участие граждан в природоохранной деятельности. </w:t>
            </w:r>
          </w:p>
        </w:tc>
        <w:tc>
          <w:tcPr>
            <w:tcW w:w="4271" w:type="dxa"/>
          </w:tcPr>
          <w:p w:rsidR="00986EC2" w:rsidRDefault="00986EC2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Знать:</w:t>
            </w:r>
          </w:p>
          <w:p w:rsidR="00986EC2" w:rsidRDefault="00986EC2" w:rsidP="00540284">
            <w:pPr>
              <w:widowControl/>
              <w:numPr>
                <w:ilvl w:val="0"/>
                <w:numId w:val="8"/>
              </w:numPr>
              <w:tabs>
                <w:tab w:val="num" w:pos="168"/>
                <w:tab w:val="left" w:pos="528"/>
              </w:tabs>
              <w:autoSpaceDE/>
              <w:adjustRightInd/>
              <w:ind w:left="0"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понятий: заповедник, Красная Книга. </w:t>
            </w:r>
          </w:p>
          <w:p w:rsidR="00986EC2" w:rsidRDefault="00986EC2">
            <w:pPr>
              <w:tabs>
                <w:tab w:val="left" w:pos="528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Уметь:</w:t>
            </w:r>
          </w:p>
          <w:p w:rsidR="00986EC2" w:rsidRDefault="00986EC2" w:rsidP="00540284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 почему необходима активная деятельность по охране природы;</w:t>
            </w:r>
          </w:p>
          <w:p w:rsidR="00986EC2" w:rsidRPr="00570B36" w:rsidRDefault="00986EC2" w:rsidP="00570B36">
            <w:pPr>
              <w:widowControl/>
              <w:numPr>
                <w:ilvl w:val="0"/>
                <w:numId w:val="11"/>
              </w:numPr>
              <w:tabs>
                <w:tab w:val="num" w:pos="252"/>
              </w:tabs>
              <w:autoSpaceDE/>
              <w:adjustRightInd/>
              <w:ind w:left="0" w:firstLine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законы РФ, направленные на охрану окружающей среды; виды наказаний, за вред, нанесённый природе.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п. 21</w:t>
            </w: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>17.04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570B36">
        <w:trPr>
          <w:trHeight w:val="700"/>
        </w:trPr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 </w:t>
            </w:r>
          </w:p>
        </w:tc>
        <w:tc>
          <w:tcPr>
            <w:tcW w:w="1980" w:type="dxa"/>
          </w:tcPr>
          <w:p w:rsidR="00986EC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- обобщающий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 практикум</w:t>
            </w:r>
          </w:p>
        </w:tc>
        <w:tc>
          <w:tcPr>
            <w:tcW w:w="2749" w:type="dxa"/>
          </w:tcPr>
          <w:p w:rsidR="00986EC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содержание раздела</w:t>
            </w:r>
          </w:p>
        </w:tc>
        <w:tc>
          <w:tcPr>
            <w:tcW w:w="4271" w:type="dxa"/>
          </w:tcPr>
          <w:p w:rsidR="00986EC2" w:rsidRDefault="00986EC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t>Закрепление и углубление знаний, умений, навыков, полученных при изучении раздела.</w:t>
            </w:r>
          </w:p>
          <w:p w:rsidR="00986EC2" w:rsidRDefault="00986EC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</w:p>
          <w:p w:rsidR="00986EC2" w:rsidRDefault="00986EC2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с. 234 - 235</w:t>
            </w:r>
          </w:p>
          <w:p w:rsidR="00986EC2" w:rsidRDefault="00986EC2">
            <w:pPr>
              <w:jc w:val="center"/>
            </w:pPr>
          </w:p>
          <w:p w:rsidR="00986EC2" w:rsidRDefault="00986EC2">
            <w:pPr>
              <w:jc w:val="center"/>
            </w:pP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>24.04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570B36">
        <w:trPr>
          <w:trHeight w:val="700"/>
        </w:trPr>
        <w:tc>
          <w:tcPr>
            <w:tcW w:w="54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980" w:type="dxa"/>
          </w:tcPr>
          <w:p w:rsidR="00986EC2" w:rsidRPr="00E86B9B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 по главе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«Человек и природа».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 - обобщающий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</w:t>
            </w:r>
          </w:p>
        </w:tc>
        <w:tc>
          <w:tcPr>
            <w:tcW w:w="2749" w:type="dxa"/>
          </w:tcPr>
          <w:p w:rsidR="00986EC2" w:rsidRDefault="0098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тестового задания.</w:t>
            </w:r>
          </w:p>
        </w:tc>
        <w:tc>
          <w:tcPr>
            <w:tcW w:w="4271" w:type="dxa"/>
          </w:tcPr>
          <w:p w:rsidR="00986EC2" w:rsidRDefault="00986EC2" w:rsidP="00985B6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>
              <w:t>Закрепление и углубление знаний, умений, навыков, полученных при изучении раздела.</w:t>
            </w:r>
          </w:p>
          <w:p w:rsidR="00986EC2" w:rsidRDefault="00986EC2" w:rsidP="00985B6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</w:p>
          <w:p w:rsidR="00986EC2" w:rsidRDefault="00986EC2">
            <w:pPr>
              <w:widowControl/>
              <w:autoSpaceDE/>
              <w:adjustRightInd/>
              <w:jc w:val="both"/>
            </w:pP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</w:p>
        </w:tc>
        <w:tc>
          <w:tcPr>
            <w:tcW w:w="877" w:type="dxa"/>
          </w:tcPr>
          <w:p w:rsidR="00986EC2" w:rsidRDefault="00986EC2">
            <w:pPr>
              <w:jc w:val="center"/>
            </w:pPr>
            <w:r>
              <w:t>8.05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570B36">
        <w:tc>
          <w:tcPr>
            <w:tcW w:w="540" w:type="dxa"/>
          </w:tcPr>
          <w:p w:rsidR="00986EC2" w:rsidRDefault="00986EC2">
            <w:pPr>
              <w:jc w:val="center"/>
            </w:pPr>
            <w:r>
              <w:t>31.</w:t>
            </w:r>
          </w:p>
        </w:tc>
        <w:tc>
          <w:tcPr>
            <w:tcW w:w="1980" w:type="dxa"/>
          </w:tcPr>
          <w:p w:rsidR="00986EC2" w:rsidRDefault="00986EC2">
            <w:r>
              <w:rPr>
                <w:b/>
              </w:rPr>
              <w:t>Повторительно –обобщающий урок по курсу «Обществознание»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  <w:r>
              <w:t>Урок обобщения</w:t>
            </w:r>
          </w:p>
        </w:tc>
        <w:tc>
          <w:tcPr>
            <w:tcW w:w="1800" w:type="dxa"/>
          </w:tcPr>
          <w:p w:rsidR="00986EC2" w:rsidRDefault="00986EC2">
            <w:pPr>
              <w:jc w:val="center"/>
            </w:pPr>
            <w:r>
              <w:t xml:space="preserve"> Урок обобщения материала</w:t>
            </w:r>
          </w:p>
        </w:tc>
        <w:tc>
          <w:tcPr>
            <w:tcW w:w="2749" w:type="dxa"/>
          </w:tcPr>
          <w:p w:rsidR="00986EC2" w:rsidRDefault="00986EC2">
            <w:pPr>
              <w:jc w:val="center"/>
            </w:pPr>
            <w:r>
              <w:t>Основное содержание курса</w:t>
            </w:r>
          </w:p>
        </w:tc>
        <w:tc>
          <w:tcPr>
            <w:tcW w:w="4271" w:type="dxa"/>
          </w:tcPr>
          <w:p w:rsidR="00986EC2" w:rsidRDefault="00986EC2">
            <w:pPr>
              <w:tabs>
                <w:tab w:val="left" w:pos="252"/>
              </w:tabs>
              <w:jc w:val="both"/>
            </w:pPr>
            <w:r>
              <w:t>Закрепление и углубление знаний, умений, навыков, полученных при изучении курса.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</w:p>
        </w:tc>
        <w:tc>
          <w:tcPr>
            <w:tcW w:w="877" w:type="dxa"/>
          </w:tcPr>
          <w:p w:rsidR="00986EC2" w:rsidRDefault="00986EC2" w:rsidP="00570B36">
            <w:pPr>
              <w:jc w:val="center"/>
            </w:pPr>
            <w:r>
              <w:t>15.05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  <w:tr w:rsidR="00986EC2" w:rsidTr="00570B36">
        <w:tc>
          <w:tcPr>
            <w:tcW w:w="540" w:type="dxa"/>
          </w:tcPr>
          <w:p w:rsidR="00986EC2" w:rsidRDefault="00986EC2">
            <w:pPr>
              <w:jc w:val="center"/>
            </w:pPr>
            <w:r>
              <w:t>32-35</w:t>
            </w:r>
          </w:p>
        </w:tc>
        <w:tc>
          <w:tcPr>
            <w:tcW w:w="1980" w:type="dxa"/>
          </w:tcPr>
          <w:p w:rsidR="00986EC2" w:rsidRPr="00E86B9B" w:rsidRDefault="00986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учителя</w:t>
            </w:r>
          </w:p>
        </w:tc>
        <w:tc>
          <w:tcPr>
            <w:tcW w:w="720" w:type="dxa"/>
          </w:tcPr>
          <w:p w:rsidR="00986EC2" w:rsidRDefault="00986EC2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</w:p>
        </w:tc>
        <w:tc>
          <w:tcPr>
            <w:tcW w:w="1800" w:type="dxa"/>
          </w:tcPr>
          <w:p w:rsidR="00986EC2" w:rsidRDefault="00986EC2">
            <w:pPr>
              <w:jc w:val="center"/>
            </w:pPr>
          </w:p>
        </w:tc>
        <w:tc>
          <w:tcPr>
            <w:tcW w:w="2749" w:type="dxa"/>
          </w:tcPr>
          <w:p w:rsidR="00986EC2" w:rsidRDefault="00986EC2">
            <w:pPr>
              <w:jc w:val="center"/>
            </w:pPr>
          </w:p>
        </w:tc>
        <w:tc>
          <w:tcPr>
            <w:tcW w:w="4271" w:type="dxa"/>
          </w:tcPr>
          <w:p w:rsidR="00986EC2" w:rsidRDefault="00986EC2">
            <w:pPr>
              <w:tabs>
                <w:tab w:val="left" w:pos="252"/>
              </w:tabs>
              <w:jc w:val="both"/>
            </w:pPr>
          </w:p>
        </w:tc>
        <w:tc>
          <w:tcPr>
            <w:tcW w:w="1260" w:type="dxa"/>
          </w:tcPr>
          <w:p w:rsidR="00986EC2" w:rsidRDefault="00986EC2">
            <w:pPr>
              <w:jc w:val="center"/>
            </w:pPr>
          </w:p>
        </w:tc>
        <w:tc>
          <w:tcPr>
            <w:tcW w:w="877" w:type="dxa"/>
          </w:tcPr>
          <w:p w:rsidR="00986EC2" w:rsidRDefault="00986EC2" w:rsidP="00570B36">
            <w:pPr>
              <w:jc w:val="center"/>
            </w:pPr>
            <w:r>
              <w:t>22.05, 29.05</w:t>
            </w:r>
          </w:p>
        </w:tc>
        <w:tc>
          <w:tcPr>
            <w:tcW w:w="743" w:type="dxa"/>
            <w:gridSpan w:val="2"/>
          </w:tcPr>
          <w:p w:rsidR="00986EC2" w:rsidRDefault="00986EC2">
            <w:pPr>
              <w:jc w:val="center"/>
            </w:pPr>
          </w:p>
        </w:tc>
      </w:tr>
    </w:tbl>
    <w:p w:rsidR="00986EC2" w:rsidRDefault="00986EC2" w:rsidP="00540284"/>
    <w:p w:rsidR="00986EC2" w:rsidRDefault="00986EC2" w:rsidP="00540284"/>
    <w:p w:rsidR="00986EC2" w:rsidRDefault="00986EC2" w:rsidP="00540284"/>
    <w:p w:rsidR="00986EC2" w:rsidRDefault="00986EC2" w:rsidP="00540284">
      <w:pPr>
        <w:spacing w:line="360" w:lineRule="auto"/>
        <w:jc w:val="center"/>
        <w:rPr>
          <w:b/>
          <w:bCs/>
          <w:sz w:val="28"/>
          <w:szCs w:val="28"/>
        </w:rPr>
      </w:pPr>
    </w:p>
    <w:p w:rsidR="00986EC2" w:rsidRDefault="00986EC2" w:rsidP="00480286">
      <w:pPr>
        <w:spacing w:line="360" w:lineRule="auto"/>
        <w:rPr>
          <w:b/>
          <w:bCs/>
          <w:sz w:val="28"/>
          <w:szCs w:val="28"/>
        </w:rPr>
      </w:pPr>
    </w:p>
    <w:p w:rsidR="00986EC2" w:rsidRDefault="00986EC2" w:rsidP="00EB742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Используемый учебно-методический комплект:</w:t>
      </w:r>
    </w:p>
    <w:p w:rsidR="00986EC2" w:rsidRDefault="00986EC2" w:rsidP="0054028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Учебник. Обществознание. 7 класс: учеб. для общеобразовательных учреждений / </w:t>
      </w:r>
      <w:bookmarkStart w:id="0" w:name="_GoBack"/>
      <w:bookmarkEnd w:id="0"/>
      <w:r>
        <w:rPr>
          <w:sz w:val="28"/>
          <w:szCs w:val="28"/>
        </w:rPr>
        <w:t xml:space="preserve">Л.Н. Боголюбов, Н.И. Городецкая, Н.Ф. Виноградова и др.]; под ред. Л.Н. Боголюбова, Л.Ф. Ивановой. – М.: Просвещение, 2010. </w:t>
      </w:r>
    </w:p>
    <w:p w:rsidR="00986EC2" w:rsidRDefault="00986EC2" w:rsidP="0054028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Рабочая тетрадь для учащихся. Обществознание. 7 класс/ Л.Ф. Иванова, Я. В. Хотеенкова. – М.: Просвещение, 2011.</w:t>
      </w:r>
    </w:p>
    <w:p w:rsidR="00986EC2" w:rsidRDefault="00986EC2" w:rsidP="0054028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Обществознание. Поурочные разработки. 7 класс: пособие для учителей общеобразовательных учреждений[Л.Н. Боголюбов, Н.И. Городецкая, Н.Ф. Виноградова и др.]; под ред.  Л.Ф. Ивановой. – М.: Просвещение, 2010.</w:t>
      </w:r>
    </w:p>
    <w:p w:rsidR="00986EC2" w:rsidRDefault="00986EC2" w:rsidP="0054028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Видеоуроки: http://www.interneturok.ru.</w:t>
      </w:r>
    </w:p>
    <w:p w:rsidR="00986EC2" w:rsidRDefault="00986EC2" w:rsidP="00540284">
      <w:pPr>
        <w:jc w:val="center"/>
      </w:pPr>
    </w:p>
    <w:sectPr w:rsidR="00986EC2" w:rsidSect="00570B36">
      <w:pgSz w:w="16838" w:h="11906" w:orient="landscape"/>
      <w:pgMar w:top="36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C2" w:rsidRDefault="00986EC2" w:rsidP="00540284">
      <w:r>
        <w:separator/>
      </w:r>
    </w:p>
  </w:endnote>
  <w:endnote w:type="continuationSeparator" w:id="0">
    <w:p w:rsidR="00986EC2" w:rsidRDefault="00986EC2" w:rsidP="00540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C2" w:rsidRDefault="00986EC2" w:rsidP="00540284">
      <w:r>
        <w:separator/>
      </w:r>
    </w:p>
  </w:footnote>
  <w:footnote w:type="continuationSeparator" w:id="0">
    <w:p w:rsidR="00986EC2" w:rsidRDefault="00986EC2" w:rsidP="00540284">
      <w:r>
        <w:continuationSeparator/>
      </w:r>
    </w:p>
  </w:footnote>
  <w:footnote w:id="1">
    <w:p w:rsidR="00986EC2" w:rsidRDefault="00986EC2" w:rsidP="00540284">
      <w:pPr>
        <w:pStyle w:val="FootnoteText"/>
        <w:ind w:firstLine="561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 </w:t>
      </w:r>
      <w:r>
        <w:rPr>
          <w:sz w:val="22"/>
          <w:szCs w:val="22"/>
        </w:rPr>
        <w:t xml:space="preserve">В тексте содержания курса подчеркиванием выделено содержание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2"/>
            <w:szCs w:val="22"/>
          </w:rPr>
          <w:t>2004 г</w:t>
        </w:r>
      </w:smartTag>
      <w:r>
        <w:rPr>
          <w:sz w:val="22"/>
          <w:szCs w:val="22"/>
        </w:rPr>
        <w:t>. Подчеркнутым курсивом в тексте выделен материал, который, в соответствии со стандартом,  подлежит изучению, но не включается в «Требования к уровню подготовки выпускников».</w:t>
      </w:r>
    </w:p>
    <w:p w:rsidR="00986EC2" w:rsidRDefault="00986EC2" w:rsidP="00540284">
      <w:pPr>
        <w:pStyle w:val="FootnoteText"/>
        <w:ind w:firstLine="56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390"/>
    <w:multiLevelType w:val="hybridMultilevel"/>
    <w:tmpl w:val="548845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2405C"/>
    <w:multiLevelType w:val="hybridMultilevel"/>
    <w:tmpl w:val="5C407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4490A"/>
    <w:multiLevelType w:val="hybridMultilevel"/>
    <w:tmpl w:val="A32076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B91A01"/>
    <w:multiLevelType w:val="hybridMultilevel"/>
    <w:tmpl w:val="AA6678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000CF"/>
    <w:multiLevelType w:val="hybridMultilevel"/>
    <w:tmpl w:val="EBE68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FC7585"/>
    <w:multiLevelType w:val="hybridMultilevel"/>
    <w:tmpl w:val="882C9C9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60BF1"/>
    <w:multiLevelType w:val="hybridMultilevel"/>
    <w:tmpl w:val="B7525F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9C06A8"/>
    <w:multiLevelType w:val="hybridMultilevel"/>
    <w:tmpl w:val="FE30FBFC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>
    <w:nsid w:val="5BAD47F2"/>
    <w:multiLevelType w:val="hybridMultilevel"/>
    <w:tmpl w:val="37645E74"/>
    <w:lvl w:ilvl="0" w:tplc="11181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2E7CC9"/>
    <w:multiLevelType w:val="hybridMultilevel"/>
    <w:tmpl w:val="F3A46E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24D49"/>
    <w:multiLevelType w:val="hybridMultilevel"/>
    <w:tmpl w:val="4BC8B5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A94520F"/>
    <w:multiLevelType w:val="hybridMultilevel"/>
    <w:tmpl w:val="C0C4BD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15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02"/>
    <w:rsid w:val="0001381A"/>
    <w:rsid w:val="00074D95"/>
    <w:rsid w:val="00084225"/>
    <w:rsid w:val="000D09A6"/>
    <w:rsid w:val="000F2917"/>
    <w:rsid w:val="00162D86"/>
    <w:rsid w:val="001642B5"/>
    <w:rsid w:val="001951DE"/>
    <w:rsid w:val="001A0D6B"/>
    <w:rsid w:val="002027F5"/>
    <w:rsid w:val="002E3B7D"/>
    <w:rsid w:val="0032738F"/>
    <w:rsid w:val="00385EFE"/>
    <w:rsid w:val="003A35AD"/>
    <w:rsid w:val="004546B6"/>
    <w:rsid w:val="0047559D"/>
    <w:rsid w:val="00480286"/>
    <w:rsid w:val="00540284"/>
    <w:rsid w:val="00544EB6"/>
    <w:rsid w:val="00570B36"/>
    <w:rsid w:val="00596A7D"/>
    <w:rsid w:val="005E10A0"/>
    <w:rsid w:val="00627AEA"/>
    <w:rsid w:val="006B1265"/>
    <w:rsid w:val="006F104B"/>
    <w:rsid w:val="006F4220"/>
    <w:rsid w:val="00713D92"/>
    <w:rsid w:val="00781F21"/>
    <w:rsid w:val="007909D9"/>
    <w:rsid w:val="007952E7"/>
    <w:rsid w:val="007A235F"/>
    <w:rsid w:val="007C1F93"/>
    <w:rsid w:val="007F7E07"/>
    <w:rsid w:val="00985B6E"/>
    <w:rsid w:val="00986EC2"/>
    <w:rsid w:val="009C4942"/>
    <w:rsid w:val="00B035C2"/>
    <w:rsid w:val="00B61BDA"/>
    <w:rsid w:val="00B92ED1"/>
    <w:rsid w:val="00B96602"/>
    <w:rsid w:val="00BE0DF9"/>
    <w:rsid w:val="00C0123F"/>
    <w:rsid w:val="00CA23BB"/>
    <w:rsid w:val="00CC1971"/>
    <w:rsid w:val="00CF752B"/>
    <w:rsid w:val="00D637BE"/>
    <w:rsid w:val="00DE4C6D"/>
    <w:rsid w:val="00DE5F0B"/>
    <w:rsid w:val="00E0322F"/>
    <w:rsid w:val="00E8227C"/>
    <w:rsid w:val="00E86B9B"/>
    <w:rsid w:val="00EA09D6"/>
    <w:rsid w:val="00EB1335"/>
    <w:rsid w:val="00EB742E"/>
    <w:rsid w:val="00F30CC5"/>
    <w:rsid w:val="00F36B83"/>
    <w:rsid w:val="00F754F8"/>
    <w:rsid w:val="00F96560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4028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4028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028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40284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0284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54028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0284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40284"/>
    <w:pPr>
      <w:widowControl/>
      <w:autoSpaceDE/>
      <w:autoSpaceDN/>
      <w:adjustRightInd/>
      <w:ind w:left="720"/>
      <w:contextualSpacing/>
    </w:pPr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4028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402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28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402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28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8/m3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12</Pages>
  <Words>3282</Words>
  <Characters>18710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XTreme.ws</cp:lastModifiedBy>
  <cp:revision>48</cp:revision>
  <dcterms:created xsi:type="dcterms:W3CDTF">2013-09-07T18:58:00Z</dcterms:created>
  <dcterms:modified xsi:type="dcterms:W3CDTF">2015-04-13T15:46:00Z</dcterms:modified>
</cp:coreProperties>
</file>